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9EEA238" w14:textId="77777777" w:rsidTr="00435586">
        <w:trPr>
          <w:trHeight w:val="5499"/>
        </w:trPr>
        <w:tc>
          <w:tcPr>
            <w:tcW w:w="9174" w:type="dxa"/>
          </w:tcPr>
          <w:p w14:paraId="7E386B92" w14:textId="41D41DC0" w:rsidR="00C70048" w:rsidRDefault="0098747C" w:rsidP="00435586">
            <w:pPr>
              <w:pStyle w:val="Title"/>
              <w:rPr>
                <w:rFonts w:asciiTheme="minorHAnsi" w:hAnsiTheme="minorHAnsi" w:cstheme="minorHAnsi"/>
                <w:b/>
                <w:color w:val="E50056"/>
                <w:sz w:val="40"/>
              </w:rPr>
            </w:pPr>
            <w:sdt>
              <w:sdtPr>
                <w:tag w:val=""/>
                <w:id w:val="-1605264312"/>
                <w:lock w:val="sdtLocked"/>
                <w:placeholder>
                  <w:docPart w:val="C590D2FCF60F424A8213324E2EA9C8B3"/>
                </w:placeholder>
                <w:dataBinding w:prefixMappings="xmlns:ns0='http://purl.org/dc/elements/1.1/' xmlns:ns1='http://schemas.openxmlformats.org/package/2006/metadata/core-properties' " w:xpath="/ns1:coreProperties[1]/ns0:subject[1]" w:storeItemID="{6C3C8BC8-F283-45AE-878A-BAB7291924A1}"/>
                <w:text w:multiLine="1"/>
              </w:sdtPr>
              <w:sdtContent>
                <w:r w:rsidRPr="0098747C">
                  <w:t>Verslag ontwikkelgespr</w:t>
                </w:r>
                <w:r>
                  <w:t>EK</w:t>
                </w:r>
              </w:sdtContent>
            </w:sdt>
          </w:p>
          <w:p w14:paraId="5583BCCB" w14:textId="4DC05427" w:rsidR="00753826" w:rsidRPr="00753826" w:rsidRDefault="0098747C" w:rsidP="00435586">
            <w:pPr>
              <w:pStyle w:val="Subtitle"/>
            </w:pPr>
            <w:r>
              <w:t>Naar aanleiding van visitatie CMD op 2 oktober 2024</w:t>
            </w:r>
          </w:p>
        </w:tc>
      </w:tr>
    </w:tbl>
    <w:p w14:paraId="12D21C75" w14:textId="6AF2596F" w:rsidR="00C15563" w:rsidRPr="005326EA" w:rsidRDefault="00C15563" w:rsidP="00C15563">
      <w:pPr>
        <w:pStyle w:val="Auteur"/>
        <w:rPr>
          <w:rFonts w:eastAsia="Arial Unicode MS"/>
        </w:rPr>
      </w:pPr>
    </w:p>
    <w:p w14:paraId="219A6D60" w14:textId="348B7368" w:rsidR="00D41106" w:rsidRDefault="00000000" w:rsidP="00C15563">
      <w:pPr>
        <w:pStyle w:val="Auteur"/>
      </w:pPr>
      <w:sdt>
        <w:sdtPr>
          <w:id w:val="1971401319"/>
          <w:placeholder>
            <w:docPart w:val="91CA247668DC404BB4298549E573B63A"/>
          </w:placeholder>
          <w:date>
            <w:dateFormat w:val="d MMMM yyyy"/>
            <w:lid w:val="nl-NL"/>
            <w:storeMappedDataAs w:val="dateTime"/>
            <w:calendar w:val="gregorian"/>
          </w:date>
        </w:sdtPr>
        <w:sdtContent>
          <w:r w:rsidR="0098747C">
            <w:t>30 oktober 2024</w:t>
          </w:r>
        </w:sdtContent>
      </w:sdt>
    </w:p>
    <w:p w14:paraId="3C62D08B" w14:textId="77777777" w:rsidR="00B25FE7" w:rsidRDefault="00B25FE7" w:rsidP="00C15563">
      <w:pPr>
        <w:pStyle w:val="Auteur"/>
        <w:sectPr w:rsidR="00B25FE7" w:rsidSect="006159D8">
          <w:headerReference w:type="even" r:id="rId11"/>
          <w:headerReference w:type="default" r:id="rId12"/>
          <w:footerReference w:type="even" r:id="rId13"/>
          <w:footerReference w:type="default" r:id="rId14"/>
          <w:headerReference w:type="first" r:id="rId15"/>
          <w:footerReference w:type="first" r:id="rId16"/>
          <w:pgSz w:w="11906" w:h="16838" w:code="9"/>
          <w:pgMar w:top="2552" w:right="1361" w:bottom="1418" w:left="1361" w:header="709" w:footer="567" w:gutter="0"/>
          <w:cols w:space="708"/>
          <w:docGrid w:linePitch="272"/>
        </w:sectPr>
      </w:pPr>
    </w:p>
    <w:p w14:paraId="35E74814" w14:textId="77777777" w:rsidR="00B76BB2" w:rsidRPr="004C20F1" w:rsidRDefault="00B76BB2" w:rsidP="006159D8">
      <w:pPr>
        <w:pStyle w:val="TOCHeading"/>
        <w:spacing w:before="0"/>
      </w:pPr>
      <w:r w:rsidRPr="00B55891">
        <w:lastRenderedPageBreak/>
        <w:t>INHOUDSOPGAVE</w:t>
      </w:r>
    </w:p>
    <w:p w14:paraId="04C4EA1B" w14:textId="77777777" w:rsidR="004C20F1" w:rsidRPr="00977915" w:rsidRDefault="004C20F1" w:rsidP="004C20F1"/>
    <w:sdt>
      <w:sdtPr>
        <w:id w:val="1536852759"/>
        <w:docPartObj>
          <w:docPartGallery w:val="Table of Contents"/>
          <w:docPartUnique/>
        </w:docPartObj>
      </w:sdtPr>
      <w:sdtContent>
        <w:p w14:paraId="47FC1B33" w14:textId="41D0EAB4" w:rsidR="00CD7A54" w:rsidRDefault="004C20F1">
          <w:pPr>
            <w:pStyle w:val="TOC1"/>
            <w:rPr>
              <w:rFonts w:eastAsiaTheme="minorEastAsia" w:cstheme="minorBidi"/>
              <w:b w:val="0"/>
              <w:caps w:val="0"/>
              <w:color w:val="auto"/>
              <w:kern w:val="2"/>
              <w:sz w:val="24"/>
              <w:szCs w:val="24"/>
              <w:lang w:val="en-US" w:eastAsia="en-US"/>
              <w14:ligatures w14:val="standardContextual"/>
            </w:rPr>
          </w:pPr>
          <w:r>
            <w:fldChar w:fldCharType="begin"/>
          </w:r>
          <w:r>
            <w:instrText xml:space="preserve"> TOC \o "1-3" \h \z \t "Kop 1 - geen nr;1;Bijlage;1" </w:instrText>
          </w:r>
          <w:r>
            <w:fldChar w:fldCharType="separate"/>
          </w:r>
          <w:hyperlink w:anchor="_Toc208582989" w:history="1">
            <w:r w:rsidR="00CD7A54" w:rsidRPr="00CF0C50">
              <w:rPr>
                <w:rStyle w:val="Hyperlink"/>
              </w:rPr>
              <w:t>1</w:t>
            </w:r>
            <w:r w:rsidR="00CD7A54">
              <w:rPr>
                <w:rFonts w:eastAsiaTheme="minorEastAsia" w:cstheme="minorBidi"/>
                <w:b w:val="0"/>
                <w:caps w:val="0"/>
                <w:color w:val="auto"/>
                <w:kern w:val="2"/>
                <w:sz w:val="24"/>
                <w:szCs w:val="24"/>
                <w:lang w:val="en-US" w:eastAsia="en-US"/>
                <w14:ligatures w14:val="standardContextual"/>
              </w:rPr>
              <w:tab/>
            </w:r>
            <w:r w:rsidR="00CD7A54" w:rsidRPr="00CF0C50">
              <w:rPr>
                <w:rStyle w:val="Hyperlink"/>
              </w:rPr>
              <w:t>dEELNEMERS</w:t>
            </w:r>
            <w:r w:rsidR="00CD7A54">
              <w:rPr>
                <w:webHidden/>
              </w:rPr>
              <w:tab/>
            </w:r>
            <w:r w:rsidR="00CD7A54">
              <w:rPr>
                <w:webHidden/>
              </w:rPr>
              <w:fldChar w:fldCharType="begin"/>
            </w:r>
            <w:r w:rsidR="00CD7A54">
              <w:rPr>
                <w:webHidden/>
              </w:rPr>
              <w:instrText xml:space="preserve"> PAGEREF _Toc208582989 \h </w:instrText>
            </w:r>
            <w:r w:rsidR="00CD7A54">
              <w:rPr>
                <w:webHidden/>
              </w:rPr>
            </w:r>
            <w:r w:rsidR="00CD7A54">
              <w:rPr>
                <w:webHidden/>
              </w:rPr>
              <w:fldChar w:fldCharType="separate"/>
            </w:r>
            <w:r w:rsidR="00CD7A54">
              <w:rPr>
                <w:webHidden/>
              </w:rPr>
              <w:t>3</w:t>
            </w:r>
            <w:r w:rsidR="00CD7A54">
              <w:rPr>
                <w:webHidden/>
              </w:rPr>
              <w:fldChar w:fldCharType="end"/>
            </w:r>
          </w:hyperlink>
        </w:p>
        <w:p w14:paraId="2DAC528A" w14:textId="699EBCAC" w:rsidR="00CD7A54" w:rsidRDefault="00CD7A54">
          <w:pPr>
            <w:pStyle w:val="TOC1"/>
            <w:rPr>
              <w:rFonts w:eastAsiaTheme="minorEastAsia" w:cstheme="minorBidi"/>
              <w:b w:val="0"/>
              <w:caps w:val="0"/>
              <w:color w:val="auto"/>
              <w:kern w:val="2"/>
              <w:sz w:val="24"/>
              <w:szCs w:val="24"/>
              <w:lang w:val="en-US" w:eastAsia="en-US"/>
              <w14:ligatures w14:val="standardContextual"/>
            </w:rPr>
          </w:pPr>
          <w:hyperlink w:anchor="_Toc208582990" w:history="1">
            <w:r w:rsidRPr="00CF0C50">
              <w:rPr>
                <w:rStyle w:val="Hyperlink"/>
              </w:rPr>
              <w:t>2</w:t>
            </w:r>
            <w:r>
              <w:rPr>
                <w:rFonts w:eastAsiaTheme="minorEastAsia" w:cstheme="minorBidi"/>
                <w:b w:val="0"/>
                <w:caps w:val="0"/>
                <w:color w:val="auto"/>
                <w:kern w:val="2"/>
                <w:sz w:val="24"/>
                <w:szCs w:val="24"/>
                <w:lang w:val="en-US" w:eastAsia="en-US"/>
                <w14:ligatures w14:val="standardContextual"/>
              </w:rPr>
              <w:tab/>
            </w:r>
            <w:r w:rsidRPr="00CF0C50">
              <w:rPr>
                <w:rStyle w:val="Hyperlink"/>
              </w:rPr>
              <w:t>Centrale vraag van het ontwikkelgesprek</w:t>
            </w:r>
            <w:r>
              <w:rPr>
                <w:webHidden/>
              </w:rPr>
              <w:tab/>
            </w:r>
            <w:r>
              <w:rPr>
                <w:webHidden/>
              </w:rPr>
              <w:fldChar w:fldCharType="begin"/>
            </w:r>
            <w:r>
              <w:rPr>
                <w:webHidden/>
              </w:rPr>
              <w:instrText xml:space="preserve"> PAGEREF _Toc208582990 \h </w:instrText>
            </w:r>
            <w:r>
              <w:rPr>
                <w:webHidden/>
              </w:rPr>
            </w:r>
            <w:r>
              <w:rPr>
                <w:webHidden/>
              </w:rPr>
              <w:fldChar w:fldCharType="separate"/>
            </w:r>
            <w:r>
              <w:rPr>
                <w:webHidden/>
              </w:rPr>
              <w:t>3</w:t>
            </w:r>
            <w:r>
              <w:rPr>
                <w:webHidden/>
              </w:rPr>
              <w:fldChar w:fldCharType="end"/>
            </w:r>
          </w:hyperlink>
        </w:p>
        <w:p w14:paraId="46E737E6" w14:textId="4D44875A" w:rsidR="00CD7A54" w:rsidRDefault="00CD7A54">
          <w:pPr>
            <w:pStyle w:val="TOC1"/>
            <w:rPr>
              <w:rFonts w:eastAsiaTheme="minorEastAsia" w:cstheme="minorBidi"/>
              <w:b w:val="0"/>
              <w:caps w:val="0"/>
              <w:color w:val="auto"/>
              <w:kern w:val="2"/>
              <w:sz w:val="24"/>
              <w:szCs w:val="24"/>
              <w:lang w:val="en-US" w:eastAsia="en-US"/>
              <w14:ligatures w14:val="standardContextual"/>
            </w:rPr>
          </w:pPr>
          <w:hyperlink w:anchor="_Toc208582991" w:history="1">
            <w:r w:rsidRPr="00CF0C50">
              <w:rPr>
                <w:rStyle w:val="Hyperlink"/>
              </w:rPr>
              <w:t>3</w:t>
            </w:r>
            <w:r>
              <w:rPr>
                <w:rFonts w:eastAsiaTheme="minorEastAsia" w:cstheme="minorBidi"/>
                <w:b w:val="0"/>
                <w:caps w:val="0"/>
                <w:color w:val="auto"/>
                <w:kern w:val="2"/>
                <w:sz w:val="24"/>
                <w:szCs w:val="24"/>
                <w:lang w:val="en-US" w:eastAsia="en-US"/>
                <w14:ligatures w14:val="standardContextual"/>
              </w:rPr>
              <w:tab/>
            </w:r>
            <w:r w:rsidRPr="00CF0C50">
              <w:rPr>
                <w:rStyle w:val="Hyperlink"/>
              </w:rPr>
              <w:t>Opzet ontwikkelgesprek</w:t>
            </w:r>
            <w:r>
              <w:rPr>
                <w:webHidden/>
              </w:rPr>
              <w:tab/>
            </w:r>
            <w:r>
              <w:rPr>
                <w:webHidden/>
              </w:rPr>
              <w:fldChar w:fldCharType="begin"/>
            </w:r>
            <w:r>
              <w:rPr>
                <w:webHidden/>
              </w:rPr>
              <w:instrText xml:space="preserve"> PAGEREF _Toc208582991 \h </w:instrText>
            </w:r>
            <w:r>
              <w:rPr>
                <w:webHidden/>
              </w:rPr>
            </w:r>
            <w:r>
              <w:rPr>
                <w:webHidden/>
              </w:rPr>
              <w:fldChar w:fldCharType="separate"/>
            </w:r>
            <w:r>
              <w:rPr>
                <w:webHidden/>
              </w:rPr>
              <w:t>3</w:t>
            </w:r>
            <w:r>
              <w:rPr>
                <w:webHidden/>
              </w:rPr>
              <w:fldChar w:fldCharType="end"/>
            </w:r>
          </w:hyperlink>
        </w:p>
        <w:p w14:paraId="2F583C23" w14:textId="078690E3" w:rsidR="00CD7A54" w:rsidRDefault="00CD7A54">
          <w:pPr>
            <w:pStyle w:val="TOC1"/>
            <w:rPr>
              <w:rFonts w:eastAsiaTheme="minorEastAsia" w:cstheme="minorBidi"/>
              <w:b w:val="0"/>
              <w:caps w:val="0"/>
              <w:color w:val="auto"/>
              <w:kern w:val="2"/>
              <w:sz w:val="24"/>
              <w:szCs w:val="24"/>
              <w:lang w:val="en-US" w:eastAsia="en-US"/>
              <w14:ligatures w14:val="standardContextual"/>
            </w:rPr>
          </w:pPr>
          <w:hyperlink w:anchor="_Toc208582992" w:history="1">
            <w:r w:rsidRPr="00CF0C50">
              <w:rPr>
                <w:rStyle w:val="Hyperlink"/>
              </w:rPr>
              <w:t>4</w:t>
            </w:r>
            <w:r>
              <w:rPr>
                <w:rFonts w:eastAsiaTheme="minorEastAsia" w:cstheme="minorBidi"/>
                <w:b w:val="0"/>
                <w:caps w:val="0"/>
                <w:color w:val="auto"/>
                <w:kern w:val="2"/>
                <w:sz w:val="24"/>
                <w:szCs w:val="24"/>
                <w:lang w:val="en-US" w:eastAsia="en-US"/>
                <w14:ligatures w14:val="standardContextual"/>
              </w:rPr>
              <w:tab/>
            </w:r>
            <w:r w:rsidRPr="00CF0C50">
              <w:rPr>
                <w:rStyle w:val="Hyperlink"/>
              </w:rPr>
              <w:t>De centrale thema</w:t>
            </w:r>
            <w:r w:rsidRPr="00CF0C50">
              <w:rPr>
                <w:rStyle w:val="Hyperlink"/>
                <w:rFonts w:hint="eastAsia"/>
              </w:rPr>
              <w:t>’</w:t>
            </w:r>
            <w:r w:rsidRPr="00CF0C50">
              <w:rPr>
                <w:rStyle w:val="Hyperlink"/>
              </w:rPr>
              <w:t>s</w:t>
            </w:r>
            <w:r>
              <w:rPr>
                <w:webHidden/>
              </w:rPr>
              <w:tab/>
            </w:r>
            <w:r>
              <w:rPr>
                <w:webHidden/>
              </w:rPr>
              <w:fldChar w:fldCharType="begin"/>
            </w:r>
            <w:r>
              <w:rPr>
                <w:webHidden/>
              </w:rPr>
              <w:instrText xml:space="preserve"> PAGEREF _Toc208582992 \h </w:instrText>
            </w:r>
            <w:r>
              <w:rPr>
                <w:webHidden/>
              </w:rPr>
            </w:r>
            <w:r>
              <w:rPr>
                <w:webHidden/>
              </w:rPr>
              <w:fldChar w:fldCharType="separate"/>
            </w:r>
            <w:r>
              <w:rPr>
                <w:webHidden/>
              </w:rPr>
              <w:t>4</w:t>
            </w:r>
            <w:r>
              <w:rPr>
                <w:webHidden/>
              </w:rPr>
              <w:fldChar w:fldCharType="end"/>
            </w:r>
          </w:hyperlink>
        </w:p>
        <w:p w14:paraId="6707CC6D" w14:textId="5452453C" w:rsidR="00CD7A54" w:rsidRDefault="00CD7A54">
          <w:pPr>
            <w:pStyle w:val="TOC1"/>
            <w:rPr>
              <w:rFonts w:eastAsiaTheme="minorEastAsia" w:cstheme="minorBidi"/>
              <w:b w:val="0"/>
              <w:caps w:val="0"/>
              <w:color w:val="auto"/>
              <w:kern w:val="2"/>
              <w:sz w:val="24"/>
              <w:szCs w:val="24"/>
              <w:lang w:val="en-US" w:eastAsia="en-US"/>
              <w14:ligatures w14:val="standardContextual"/>
            </w:rPr>
          </w:pPr>
          <w:hyperlink w:anchor="_Toc208582993" w:history="1">
            <w:r w:rsidRPr="00CF0C50">
              <w:rPr>
                <w:rStyle w:val="Hyperlink"/>
              </w:rPr>
              <w:t>5</w:t>
            </w:r>
            <w:r>
              <w:rPr>
                <w:rFonts w:eastAsiaTheme="minorEastAsia" w:cstheme="minorBidi"/>
                <w:b w:val="0"/>
                <w:caps w:val="0"/>
                <w:color w:val="auto"/>
                <w:kern w:val="2"/>
                <w:sz w:val="24"/>
                <w:szCs w:val="24"/>
                <w:lang w:val="en-US" w:eastAsia="en-US"/>
                <w14:ligatures w14:val="standardContextual"/>
              </w:rPr>
              <w:tab/>
            </w:r>
            <w:r w:rsidRPr="00CF0C50">
              <w:rPr>
                <w:rStyle w:val="Hyperlink"/>
              </w:rPr>
              <w:t>Conclusie</w:t>
            </w:r>
            <w:r>
              <w:rPr>
                <w:webHidden/>
              </w:rPr>
              <w:tab/>
            </w:r>
            <w:r>
              <w:rPr>
                <w:webHidden/>
              </w:rPr>
              <w:fldChar w:fldCharType="begin"/>
            </w:r>
            <w:r>
              <w:rPr>
                <w:webHidden/>
              </w:rPr>
              <w:instrText xml:space="preserve"> PAGEREF _Toc208582993 \h </w:instrText>
            </w:r>
            <w:r>
              <w:rPr>
                <w:webHidden/>
              </w:rPr>
            </w:r>
            <w:r>
              <w:rPr>
                <w:webHidden/>
              </w:rPr>
              <w:fldChar w:fldCharType="separate"/>
            </w:r>
            <w:r>
              <w:rPr>
                <w:webHidden/>
              </w:rPr>
              <w:t>4</w:t>
            </w:r>
            <w:r>
              <w:rPr>
                <w:webHidden/>
              </w:rPr>
              <w:fldChar w:fldCharType="end"/>
            </w:r>
          </w:hyperlink>
        </w:p>
        <w:p w14:paraId="313A56E7" w14:textId="23DD0284" w:rsidR="00CD7A54" w:rsidRDefault="00CD7A54">
          <w:pPr>
            <w:pStyle w:val="TOC1"/>
            <w:rPr>
              <w:rFonts w:eastAsiaTheme="minorEastAsia" w:cstheme="minorBidi"/>
              <w:b w:val="0"/>
              <w:caps w:val="0"/>
              <w:color w:val="auto"/>
              <w:kern w:val="2"/>
              <w:sz w:val="24"/>
              <w:szCs w:val="24"/>
              <w:lang w:val="en-US" w:eastAsia="en-US"/>
              <w14:ligatures w14:val="standardContextual"/>
            </w:rPr>
          </w:pPr>
          <w:hyperlink w:anchor="_Toc208582994" w:history="1">
            <w:r w:rsidRPr="00CF0C50">
              <w:rPr>
                <w:rStyle w:val="Hyperlink"/>
              </w:rPr>
              <w:t>6</w:t>
            </w:r>
            <w:r>
              <w:rPr>
                <w:rFonts w:eastAsiaTheme="minorEastAsia" w:cstheme="minorBidi"/>
                <w:b w:val="0"/>
                <w:caps w:val="0"/>
                <w:color w:val="auto"/>
                <w:kern w:val="2"/>
                <w:sz w:val="24"/>
                <w:szCs w:val="24"/>
                <w:lang w:val="en-US" w:eastAsia="en-US"/>
                <w14:ligatures w14:val="standardContextual"/>
              </w:rPr>
              <w:tab/>
            </w:r>
            <w:r w:rsidRPr="00CF0C50">
              <w:rPr>
                <w:rStyle w:val="Hyperlink"/>
              </w:rPr>
              <w:t>Vervolgstappen</w:t>
            </w:r>
            <w:r>
              <w:rPr>
                <w:webHidden/>
              </w:rPr>
              <w:tab/>
            </w:r>
            <w:r>
              <w:rPr>
                <w:webHidden/>
              </w:rPr>
              <w:fldChar w:fldCharType="begin"/>
            </w:r>
            <w:r>
              <w:rPr>
                <w:webHidden/>
              </w:rPr>
              <w:instrText xml:space="preserve"> PAGEREF _Toc208582994 \h </w:instrText>
            </w:r>
            <w:r>
              <w:rPr>
                <w:webHidden/>
              </w:rPr>
            </w:r>
            <w:r>
              <w:rPr>
                <w:webHidden/>
              </w:rPr>
              <w:fldChar w:fldCharType="separate"/>
            </w:r>
            <w:r>
              <w:rPr>
                <w:webHidden/>
              </w:rPr>
              <w:t>5</w:t>
            </w:r>
            <w:r>
              <w:rPr>
                <w:webHidden/>
              </w:rPr>
              <w:fldChar w:fldCharType="end"/>
            </w:r>
          </w:hyperlink>
        </w:p>
        <w:p w14:paraId="0E99CC76" w14:textId="2624A593" w:rsidR="00766E97" w:rsidRPr="004C20F1" w:rsidRDefault="004C20F1" w:rsidP="004C20F1">
          <w:pPr>
            <w:pStyle w:val="TOC1"/>
          </w:pPr>
          <w:r>
            <w:fldChar w:fldCharType="end"/>
          </w:r>
        </w:p>
      </w:sdtContent>
    </w:sdt>
    <w:bookmarkStart w:id="2" w:name="_Toc453921976" w:displacedByCustomXml="prev"/>
    <w:bookmarkStart w:id="3" w:name="_Toc453921523" w:displacedByCustomXml="prev"/>
    <w:bookmarkStart w:id="4" w:name="_Toc453921312" w:displacedByCustomXml="prev"/>
    <w:bookmarkStart w:id="5" w:name="_Toc453920324" w:displacedByCustomXml="prev"/>
    <w:bookmarkStart w:id="6" w:name="_Toc453919959" w:displacedByCustomXml="prev"/>
    <w:p w14:paraId="3D4592B9" w14:textId="77777777" w:rsidR="00C8424E" w:rsidRPr="004C20F1" w:rsidRDefault="00C8424E" w:rsidP="004C20F1">
      <w:r>
        <w:br w:type="page"/>
      </w:r>
    </w:p>
    <w:p w14:paraId="311AA477" w14:textId="5ED729F8" w:rsidR="00B76BB2" w:rsidRPr="0098747C" w:rsidRDefault="0098747C" w:rsidP="0098747C">
      <w:pPr>
        <w:pStyle w:val="Heading1"/>
      </w:pPr>
      <w:bookmarkStart w:id="7" w:name="_Toc208582989"/>
      <w:bookmarkEnd w:id="6"/>
      <w:bookmarkEnd w:id="5"/>
      <w:bookmarkEnd w:id="4"/>
      <w:bookmarkEnd w:id="3"/>
      <w:bookmarkEnd w:id="2"/>
      <w:r w:rsidRPr="0098747C">
        <w:lastRenderedPageBreak/>
        <w:t>dEELNEMERS</w:t>
      </w:r>
      <w:bookmarkEnd w:id="7"/>
    </w:p>
    <w:p w14:paraId="66243A3A" w14:textId="77777777" w:rsidR="00EE5D76" w:rsidRDefault="00EE5D76" w:rsidP="001936D8"/>
    <w:p w14:paraId="2AAC9942" w14:textId="6F5680C1" w:rsidR="0098747C" w:rsidRPr="0098747C" w:rsidRDefault="0098747C" w:rsidP="0098747C">
      <w:pPr>
        <w:pStyle w:val="ListParagraph"/>
        <w:numPr>
          <w:ilvl w:val="0"/>
          <w:numId w:val="17"/>
        </w:numPr>
      </w:pPr>
      <w:r w:rsidRPr="0098747C">
        <w:t>Deelnemers vanuit het externe onafhankelijke visitatiepanel: voorzitter, lid en secretaris van het visitatiepanel.</w:t>
      </w:r>
    </w:p>
    <w:p w14:paraId="3A804451" w14:textId="1C549A2D" w:rsidR="0098747C" w:rsidRDefault="0098747C" w:rsidP="0098747C">
      <w:pPr>
        <w:pStyle w:val="ListParagraph"/>
        <w:numPr>
          <w:ilvl w:val="0"/>
          <w:numId w:val="17"/>
        </w:numPr>
      </w:pPr>
      <w:r w:rsidRPr="0098747C">
        <w:t>Deelnemers vanuit de opleiding: regieteamleden en curriculumcommissieleden.</w:t>
      </w:r>
    </w:p>
    <w:p w14:paraId="2D166318" w14:textId="77777777" w:rsidR="0098747C" w:rsidRPr="0098747C" w:rsidRDefault="0098747C" w:rsidP="0098747C"/>
    <w:p w14:paraId="65C9B69F" w14:textId="77777777" w:rsidR="0098747C" w:rsidRPr="0098747C" w:rsidRDefault="0098747C" w:rsidP="0098747C">
      <w:pPr>
        <w:pStyle w:val="Heading1"/>
      </w:pPr>
      <w:bookmarkStart w:id="8" w:name="_Toc208582990"/>
      <w:r w:rsidRPr="0098747C">
        <w:t>Centrale vraag van het ontwikkelgesprek</w:t>
      </w:r>
      <w:bookmarkEnd w:id="8"/>
    </w:p>
    <w:p w14:paraId="6F1585A7" w14:textId="27B54E95" w:rsidR="0098747C" w:rsidRPr="0098747C" w:rsidRDefault="0098747C" w:rsidP="0098747C">
      <w:r w:rsidRPr="0098747C">
        <w:t>De wens voor het ontwikkelgesprek was om verdiepend in gesprek te gaan over de aanbevelingen van het panel, namelijk om in de opleiding explicieter aandacht te geven aan de balans tussen het contextualiseren van design, het ontwerpproces en het ambacht. De centrale ontwikkelvraag was: Hoe maak je slimme en evenwichtige keuzes in de lijn van contextualiseren van design, het ontwerpproces en het ambacht en hoe maak je dit concreet?</w:t>
      </w:r>
    </w:p>
    <w:p w14:paraId="0B77F263" w14:textId="77777777" w:rsidR="0098747C" w:rsidRPr="0098747C" w:rsidRDefault="0098747C" w:rsidP="0098747C">
      <w:pPr>
        <w:pStyle w:val="Heading1"/>
      </w:pPr>
      <w:bookmarkStart w:id="9" w:name="_Toc208582991"/>
      <w:r w:rsidRPr="0098747C">
        <w:t>Opzet ontwikkelgesprek</w:t>
      </w:r>
      <w:bookmarkEnd w:id="9"/>
    </w:p>
    <w:p w14:paraId="139A6D60" w14:textId="77777777" w:rsidR="0098747C" w:rsidRPr="0098747C" w:rsidRDefault="0098747C" w:rsidP="0098747C">
      <w:r w:rsidRPr="0098747C">
        <w:t>De opzet van het ontwikkelgesprek was als volgt:</w:t>
      </w:r>
    </w:p>
    <w:p w14:paraId="2662B233" w14:textId="3C3D4972" w:rsidR="0098747C" w:rsidRPr="0098747C" w:rsidRDefault="0098747C" w:rsidP="0098747C">
      <w:pPr>
        <w:pStyle w:val="ListParagraph"/>
        <w:numPr>
          <w:ilvl w:val="0"/>
          <w:numId w:val="17"/>
        </w:numPr>
      </w:pPr>
      <w:r w:rsidRPr="0098747C">
        <w:t>Introductie door gespreksleider (lid regieteam CMD);</w:t>
      </w:r>
    </w:p>
    <w:p w14:paraId="335B1C74" w14:textId="11F59584" w:rsidR="0098747C" w:rsidRPr="0098747C" w:rsidRDefault="0098747C" w:rsidP="0098747C">
      <w:pPr>
        <w:pStyle w:val="ListParagraph"/>
        <w:numPr>
          <w:ilvl w:val="0"/>
          <w:numId w:val="17"/>
        </w:numPr>
      </w:pPr>
      <w:r w:rsidRPr="0098747C">
        <w:t>Korte toelichting van het visitatiepanel op het contextualiseren van design, ontwerpproces en ambacht;</w:t>
      </w:r>
    </w:p>
    <w:p w14:paraId="495F6462" w14:textId="3B6C671C" w:rsidR="0098747C" w:rsidRPr="0098747C" w:rsidRDefault="0098747C" w:rsidP="0098747C">
      <w:pPr>
        <w:pStyle w:val="ListParagraph"/>
        <w:numPr>
          <w:ilvl w:val="0"/>
          <w:numId w:val="17"/>
        </w:numPr>
      </w:pPr>
      <w:r w:rsidRPr="0098747C">
        <w:t>Dialoog over het contextualiseren van design, ontwerpproces en ambacht en de betekenis daarvan voor de CMD opleiding.</w:t>
      </w:r>
    </w:p>
    <w:p w14:paraId="3356541C" w14:textId="77777777" w:rsidR="0098747C" w:rsidRDefault="0098747C">
      <w:pPr>
        <w:rPr>
          <w:rFonts w:asciiTheme="majorHAnsi" w:hAnsiTheme="majorHAnsi"/>
          <w:caps/>
          <w:sz w:val="28"/>
          <w:lang w:val="en-US"/>
        </w:rPr>
      </w:pPr>
      <w:r>
        <w:rPr>
          <w:lang w:val="en-US"/>
        </w:rPr>
        <w:br w:type="page"/>
      </w:r>
    </w:p>
    <w:p w14:paraId="6B9AE010" w14:textId="4D00D0C8" w:rsidR="0098747C" w:rsidRPr="0098747C" w:rsidRDefault="0098747C" w:rsidP="0098747C">
      <w:pPr>
        <w:pStyle w:val="Heading1"/>
      </w:pPr>
      <w:bookmarkStart w:id="10" w:name="_Toc208582992"/>
      <w:r w:rsidRPr="0098747C">
        <w:lastRenderedPageBreak/>
        <w:t>De centrale thema’s</w:t>
      </w:r>
      <w:bookmarkEnd w:id="10"/>
    </w:p>
    <w:p w14:paraId="2F92A533" w14:textId="77777777" w:rsidR="0098747C" w:rsidRPr="0098747C" w:rsidRDefault="0098747C" w:rsidP="0098747C">
      <w:r w:rsidRPr="0098747C">
        <w:t>Het panel heeft een aantal adviezen en aanbevelingen gegeven aan de opleiding, die in het ontwikkelgesprek nader geduid zijn. Hierna volgt een weergave van de duiding van een aantal adviezen en aanbevelingen.</w:t>
      </w:r>
    </w:p>
    <w:p w14:paraId="27D851D9" w14:textId="05BBA9DB" w:rsidR="0098747C" w:rsidRPr="0098747C" w:rsidRDefault="0098747C" w:rsidP="0098747C">
      <w:pPr>
        <w:pStyle w:val="ListParagraph"/>
        <w:numPr>
          <w:ilvl w:val="0"/>
          <w:numId w:val="17"/>
        </w:numPr>
      </w:pPr>
      <w:r w:rsidRPr="0098747C">
        <w:t>Het panel vond het opvallend dat er in de voltijd opleiding een sterke focus ligt op het ontwerpproces. De opzet van de voltijd opleiding is procesgericht, met veel aandacht voor het ontwerpproces en minder aandacht voor de realisatie. Het panel heeft de realisatie in een vakterm ‘het ambacht’ genoemd. Het advies van het panel is om meer focus te leggen op het ambacht en de minimale kwaliteitsnorm van het ambacht van een afstudeerder. In de deeltijd ligt er meer focus op het maken, bijvoorbeeld middels transmedia storytelling.</w:t>
      </w:r>
    </w:p>
    <w:p w14:paraId="30C8ADC7" w14:textId="1311EE57" w:rsidR="0098747C" w:rsidRPr="0098747C" w:rsidRDefault="0098747C" w:rsidP="0098747C">
      <w:pPr>
        <w:pStyle w:val="ListParagraph"/>
        <w:numPr>
          <w:ilvl w:val="0"/>
          <w:numId w:val="17"/>
        </w:numPr>
      </w:pPr>
      <w:r w:rsidRPr="0098747C">
        <w:t>Het panel heeft geadviseerd om een model te ontwikkelen dat de mogelijkheid biedt om steeds weer uit te zoomen en de balans te vinden in het contextualiseren van design, het ambacht en het ontwerpproces. Alumni en werkveld kunnen een rol als scout vervullen en daarmee bepaal je de invulling. Behoud daarbij een abstracte formulering van leeruitkomsten, zodat je daarbinnen invulling kunt (blijven) geven aan het onderwijs en in kunt spelen op trends en ontwikkelingen. Formuleer in gezamenlijkheid de basiskwaliteit en het minimale niveau, zodat het ambacht voldoende duidelijk is.</w:t>
      </w:r>
    </w:p>
    <w:p w14:paraId="1DBF6AC2" w14:textId="4615500E" w:rsidR="0098747C" w:rsidRPr="0098747C" w:rsidRDefault="0098747C" w:rsidP="0098747C">
      <w:pPr>
        <w:pStyle w:val="ListParagraph"/>
        <w:numPr>
          <w:ilvl w:val="0"/>
          <w:numId w:val="17"/>
        </w:numPr>
      </w:pPr>
      <w:r w:rsidRPr="0098747C">
        <w:t>Het panel is erg enthousiast over het werken met hometeams. In de hometeams zitten experts samen. Dit biedt een mogelijkheid om te blijven vernieuwen en voor specifieke trends en ontwikkelingen samen de basiskwaliteit vast te leggen.</w:t>
      </w:r>
    </w:p>
    <w:p w14:paraId="536F688C" w14:textId="0EAEFA2B" w:rsidR="0098747C" w:rsidRPr="0098747C" w:rsidRDefault="0098747C" w:rsidP="0098747C">
      <w:pPr>
        <w:pStyle w:val="ListParagraph"/>
        <w:numPr>
          <w:ilvl w:val="0"/>
          <w:numId w:val="17"/>
        </w:numPr>
      </w:pPr>
      <w:r w:rsidRPr="0098747C">
        <w:t xml:space="preserve">Het panel is van mening dat </w:t>
      </w:r>
      <w:proofErr w:type="spellStart"/>
      <w:r w:rsidRPr="0098747C">
        <w:t>minoren</w:t>
      </w:r>
      <w:proofErr w:type="spellEnd"/>
      <w:r w:rsidRPr="0098747C">
        <w:t xml:space="preserve"> zich lenen voor het inspelen op specialisaties, vernieuwing en het inspelen op trends en ontwikkelingen. In de hometeams kunnen docenten goed in gesprek over trends en ontwikkelingen. Van jaar tot jaar kan je dan ook keuzes maken van wat centraal staat, bezien vanuit trends en ontwikkelingen.</w:t>
      </w:r>
    </w:p>
    <w:p w14:paraId="740A950E" w14:textId="00C02C0B" w:rsidR="0098747C" w:rsidRPr="0098747C" w:rsidRDefault="0098747C" w:rsidP="0098747C">
      <w:pPr>
        <w:pStyle w:val="ListParagraph"/>
        <w:numPr>
          <w:ilvl w:val="0"/>
          <w:numId w:val="17"/>
        </w:numPr>
      </w:pPr>
      <w:r w:rsidRPr="0098747C">
        <w:t xml:space="preserve">Het panel heeft geadviseerd om in samenwerking met het regionaal werkveld een concept van een zogenaamde </w:t>
      </w:r>
      <w:proofErr w:type="spellStart"/>
      <w:r w:rsidRPr="0098747C">
        <w:t>pressure</w:t>
      </w:r>
      <w:proofErr w:type="spellEnd"/>
      <w:r w:rsidRPr="0098747C">
        <w:t xml:space="preserve"> cooker week te ontwikkelen met een afsluitende expositie. Bied deze week twee keer per jaar aan en stelt daarin ‘hot topics’ centraal. De opleiding wordt dan bruisend en vitaal. Creëer daarmee ruimte voor het vrije experiment, ‘</w:t>
      </w:r>
      <w:proofErr w:type="spellStart"/>
      <w:r w:rsidRPr="0098747C">
        <w:t>quirkiness</w:t>
      </w:r>
      <w:proofErr w:type="spellEnd"/>
      <w:r w:rsidRPr="0098747C">
        <w:t>’, het spel. Je draagt als opleiding veel verantwoordelijkheid. Speelsheid kan helpen om af en toe de randjes op te zoeken en bewust eens af te wijken van de gebaande paden.</w:t>
      </w:r>
    </w:p>
    <w:p w14:paraId="6AFDA896" w14:textId="77777777" w:rsidR="00CD7A54" w:rsidRDefault="00CD7A54">
      <w:pPr>
        <w:rPr>
          <w:rFonts w:asciiTheme="majorHAnsi" w:hAnsiTheme="majorHAnsi"/>
          <w:caps/>
          <w:sz w:val="28"/>
        </w:rPr>
      </w:pPr>
      <w:bookmarkStart w:id="11" w:name="_Toc208582993"/>
      <w:r>
        <w:br w:type="page"/>
      </w:r>
    </w:p>
    <w:p w14:paraId="55051DE4" w14:textId="1CDD25BE" w:rsidR="0098747C" w:rsidRPr="0098747C" w:rsidRDefault="0098747C" w:rsidP="0098747C">
      <w:pPr>
        <w:pStyle w:val="Heading1"/>
      </w:pPr>
      <w:r w:rsidRPr="0098747C">
        <w:lastRenderedPageBreak/>
        <w:t>Conclusie</w:t>
      </w:r>
      <w:bookmarkEnd w:id="11"/>
    </w:p>
    <w:p w14:paraId="067792B6" w14:textId="77777777" w:rsidR="0098747C" w:rsidRDefault="0098747C" w:rsidP="0098747C">
      <w:r w:rsidRPr="0098747C">
        <w:t xml:space="preserve">Het ontwikkelgesprek heeft tot de volgende conclusie geleid: de opleiding zet in op verdere verkenning van een model waarin de opleiding steeds opnieuw een balans vindt tussen de aandacht die bestaat voor het contextualiseren van design, het ambacht en het ontwerpproces. </w:t>
      </w:r>
    </w:p>
    <w:p w14:paraId="40588B92" w14:textId="4AA0660B" w:rsidR="0098747C" w:rsidRPr="0098747C" w:rsidRDefault="0098747C" w:rsidP="0098747C">
      <w:pPr>
        <w:pStyle w:val="Heading1"/>
      </w:pPr>
      <w:bookmarkStart w:id="12" w:name="_Toc208582994"/>
      <w:r w:rsidRPr="0098747C">
        <w:t>Vervolgstappen</w:t>
      </w:r>
      <w:bookmarkEnd w:id="12"/>
    </w:p>
    <w:p w14:paraId="1FEF2E6B" w14:textId="77777777" w:rsidR="0098747C" w:rsidRPr="0098747C" w:rsidRDefault="0098747C" w:rsidP="0098747C">
      <w:r w:rsidRPr="0098747C">
        <w:t>De opleiding neemt naar aanleiding van de visitatie en het daarna gevoerde ontwikkelgesprek de volgende vervolgstappen:</w:t>
      </w:r>
    </w:p>
    <w:p w14:paraId="35D47233" w14:textId="33FFCACA" w:rsidR="0098747C" w:rsidRPr="0098747C" w:rsidRDefault="0098747C" w:rsidP="0098747C">
      <w:pPr>
        <w:pStyle w:val="ListParagraph"/>
        <w:numPr>
          <w:ilvl w:val="0"/>
          <w:numId w:val="21"/>
        </w:numPr>
      </w:pPr>
      <w:r w:rsidRPr="0098747C">
        <w:t>Duiden en concretiseren van aanbevelingen van het visitatiepanel met regieteam- en curriculumcommissieleden.</w:t>
      </w:r>
    </w:p>
    <w:p w14:paraId="322DD244" w14:textId="731EE9FC" w:rsidR="0098747C" w:rsidRPr="0098747C" w:rsidRDefault="0098747C" w:rsidP="0098747C">
      <w:pPr>
        <w:pStyle w:val="ListParagraph"/>
        <w:numPr>
          <w:ilvl w:val="0"/>
          <w:numId w:val="21"/>
        </w:numPr>
      </w:pPr>
      <w:r w:rsidRPr="0098747C">
        <w:t>Vertalen van aanbevelingen naar doorontwikkeling van de opleiding, op korte en lange termijn, in afstemming met het regieteam, curriculumcommissie en cursuscoördinatoren.</w:t>
      </w:r>
    </w:p>
    <w:p w14:paraId="2B9CEE5F" w14:textId="77777777" w:rsidR="0098747C" w:rsidRDefault="0098747C" w:rsidP="001936D8"/>
    <w:p w14:paraId="43F1A306" w14:textId="77777777" w:rsidR="00A2276E" w:rsidRDefault="00A2276E" w:rsidP="00696BCE">
      <w:pPr>
        <w:tabs>
          <w:tab w:val="left" w:pos="6960"/>
        </w:tabs>
        <w:spacing w:after="160" w:line="259" w:lineRule="auto"/>
      </w:pPr>
      <w:r w:rsidRPr="00210074">
        <w:br w:type="page"/>
      </w:r>
    </w:p>
    <w:p w14:paraId="2FE4BF84" w14:textId="6116E471" w:rsidR="008F4499" w:rsidRDefault="008F4499">
      <w:pPr>
        <w:spacing w:after="160" w:line="259" w:lineRule="auto"/>
        <w:rPr>
          <w:rFonts w:eastAsiaTheme="minorEastAsia"/>
          <w:color w:val="auto"/>
          <w:szCs w:val="20"/>
        </w:rPr>
      </w:pPr>
    </w:p>
    <w:p w14:paraId="7593FA73" w14:textId="77777777" w:rsidR="00844E0A" w:rsidRPr="00844E0A" w:rsidRDefault="00037EEB" w:rsidP="00844E0A">
      <w:pPr>
        <w:spacing w:line="240" w:lineRule="auto"/>
      </w:pPr>
      <w:r>
        <w:rPr>
          <w:noProof/>
        </w:rPr>
        <mc:AlternateContent>
          <mc:Choice Requires="wpg">
            <w:drawing>
              <wp:anchor distT="0" distB="0" distL="114300" distR="114300" simplePos="0" relativeHeight="251674624" behindDoc="0" locked="1" layoutInCell="1" allowOverlap="1" wp14:anchorId="48FC0344" wp14:editId="07161A5A">
                <wp:simplePos x="0" y="0"/>
                <wp:positionH relativeFrom="page">
                  <wp:posOffset>0</wp:posOffset>
                </wp:positionH>
                <wp:positionV relativeFrom="page">
                  <wp:posOffset>0</wp:posOffset>
                </wp:positionV>
                <wp:extent cx="7570470" cy="10677525"/>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470" cy="10677525"/>
                          <a:chOff x="0" y="0"/>
                          <a:chExt cx="7572375" cy="10677525"/>
                        </a:xfrm>
                      </wpg:grpSpPr>
                      <pic:pic xmlns:pic="http://schemas.openxmlformats.org/drawingml/2006/picture">
                        <pic:nvPicPr>
                          <pic:cNvPr id="1" name="Afbeelding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5569897"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D8704" id="Groep 4" o:spid="_x0000_s1026" style="position:absolute;margin-left:0;margin-top:0;width:596.1pt;height:840.75pt;z-index:251674624;mso-position-horizontal-relative:page;mso-position-vertical-relative:page;mso-width-relative:margin;mso-height-relative:margin" coordsize="75723,10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left:20478;top:39433;width:34557;height:2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r:id="rId18" o:title=""/>
                </v:shape>
                <v:rect id="Rechthoek 2" o:spid="_x0000_s1028" style="position:absolute;width:55698;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fillcolor="white [3201]" stroked="f" strokeweight="1pt"/>
                <v:rect id="Rechthoek 3" o:spid="_x0000_s1029" style="position:absolute;top:97059;width:75723;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fillcolor="white [3201]" stroked="f" strokeweight="1pt"/>
                <w10:wrap anchorx="page" anchory="page"/>
                <w10:anchorlock/>
              </v:group>
            </w:pict>
          </mc:Fallback>
        </mc:AlternateContent>
      </w:r>
    </w:p>
    <w:sectPr w:rsidR="00844E0A" w:rsidRPr="00844E0A" w:rsidSect="009878FA">
      <w:headerReference w:type="default" r:id="rId19"/>
      <w:footerReference w:type="default" r:id="rId20"/>
      <w:pgSz w:w="11906" w:h="16838" w:code="9"/>
      <w:pgMar w:top="2268" w:right="1361" w:bottom="1418" w:left="1361" w:header="709" w:footer="6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255A" w14:textId="77777777" w:rsidR="00FC3164" w:rsidRDefault="00FC3164">
      <w:pPr>
        <w:spacing w:line="240" w:lineRule="auto"/>
      </w:pPr>
      <w:r>
        <w:separator/>
      </w:r>
    </w:p>
  </w:endnote>
  <w:endnote w:type="continuationSeparator" w:id="0">
    <w:p w14:paraId="0E4E674A" w14:textId="77777777" w:rsidR="00FC3164" w:rsidRDefault="00FC3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SemiBold">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542E" w14:textId="77777777" w:rsidR="00B76BB2" w:rsidRPr="00C4788D" w:rsidRDefault="00B76BB2">
    <w:pPr>
      <w:spacing w:after="160" w:line="259" w:lineRule="auto"/>
      <w:rPr>
        <w:sz w:val="16"/>
        <w:szCs w:val="16"/>
      </w:rPr>
    </w:pPr>
  </w:p>
  <w:p w14:paraId="59D74878"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93F2" w14:textId="77777777" w:rsidR="00B76BB2" w:rsidRPr="00B25FE7" w:rsidRDefault="002539D2" w:rsidP="005326EA">
    <w:pPr>
      <w:pStyle w:val="Footer"/>
      <w:tabs>
        <w:tab w:val="clear" w:pos="9185"/>
        <w:tab w:val="right" w:pos="9184"/>
      </w:tabs>
    </w:pPr>
    <w:bookmarkStart w:id="0" w:name="_Hlk182764464"/>
    <w:bookmarkStart w:id="1" w:name="_Hlk182764465"/>
    <w:r>
      <w:rPr>
        <w:noProof/>
      </w:rPr>
      <w:drawing>
        <wp:anchor distT="0" distB="0" distL="114300" distR="114300" simplePos="0" relativeHeight="251680768" behindDoc="0" locked="0" layoutInCell="1" allowOverlap="1" wp14:anchorId="716403B6" wp14:editId="24EF5920">
          <wp:simplePos x="0" y="0"/>
          <wp:positionH relativeFrom="page">
            <wp:align>right</wp:align>
          </wp:positionH>
          <wp:positionV relativeFrom="page">
            <wp:align>bottom</wp:align>
          </wp:positionV>
          <wp:extent cx="1908000" cy="824400"/>
          <wp:effectExtent l="0" t="0" r="0" b="0"/>
          <wp:wrapNone/>
          <wp:docPr id="2"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08000" cy="8244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7A0F" w14:textId="77777777" w:rsidR="00365A68" w:rsidRDefault="00365A68">
    <w:pPr>
      <w:pStyle w:val="Footer"/>
    </w:pPr>
    <w:r w:rsidRPr="00DB6A02">
      <w:rPr>
        <w:noProof/>
      </w:rPr>
      <w:drawing>
        <wp:anchor distT="0" distB="0" distL="114300" distR="114300" simplePos="0" relativeHeight="251659264" behindDoc="1" locked="0" layoutInCell="1" allowOverlap="1" wp14:anchorId="07ECFCBE" wp14:editId="29A8B02F">
          <wp:simplePos x="0" y="0"/>
          <wp:positionH relativeFrom="page">
            <wp:posOffset>0</wp:posOffset>
          </wp:positionH>
          <wp:positionV relativeFrom="page">
            <wp:posOffset>9401175</wp:posOffset>
          </wp:positionV>
          <wp:extent cx="7559675" cy="1287780"/>
          <wp:effectExtent l="0" t="0" r="3175" b="762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Content>
      <w:p w14:paraId="2348678F" w14:textId="77777777" w:rsidR="00B25FE7" w:rsidRDefault="002539D2" w:rsidP="00D7200F">
        <w:pPr>
          <w:pStyle w:val="Footer"/>
          <w:rPr>
            <w:rFonts w:ascii="Arial" w:hAnsi="Arial" w:cs="Arial"/>
            <w:szCs w:val="16"/>
          </w:rPr>
        </w:pPr>
        <w:r>
          <w:rPr>
            <w:noProof/>
          </w:rPr>
          <w:drawing>
            <wp:anchor distT="0" distB="0" distL="114300" distR="114300" simplePos="0" relativeHeight="251682816" behindDoc="0" locked="0" layoutInCell="1" allowOverlap="1" wp14:anchorId="1A060F99" wp14:editId="75910D50">
              <wp:simplePos x="0" y="0"/>
              <wp:positionH relativeFrom="page">
                <wp:align>right</wp:align>
              </wp:positionH>
              <wp:positionV relativeFrom="page">
                <wp:align>bottom</wp:align>
              </wp:positionV>
              <wp:extent cx="1908000" cy="824400"/>
              <wp:effectExtent l="0" t="0" r="0" b="0"/>
              <wp:wrapNone/>
              <wp:docPr id="1913388982"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22192"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08000" cy="8244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rial" w:hAnsi="Arial" w:cs="Arial"/>
            <w:szCs w:val="16"/>
          </w:rPr>
          <w:id w:val="-503436793"/>
          <w:docPartObj>
            <w:docPartGallery w:val="Page Numbers (Bottom of Page)"/>
            <w:docPartUnique/>
          </w:docPartObj>
        </w:sdtPr>
        <w:sdtContent>
          <w:p w14:paraId="2BB9A60D" w14:textId="77777777" w:rsidR="00B25FE7" w:rsidRDefault="00B25FE7" w:rsidP="00B25FE7">
            <w:pPr>
              <w:pStyle w:val="Footer"/>
              <w:tabs>
                <w:tab w:val="clear" w:pos="9185"/>
                <w:tab w:val="right" w:pos="9184"/>
              </w:tabs>
              <w:rPr>
                <w:rFonts w:ascii="Arial" w:hAnsi="Arial" w:cs="Arial"/>
                <w:szCs w:val="16"/>
              </w:rPr>
            </w:pPr>
          </w:p>
          <w:p w14:paraId="0C24170B" w14:textId="13B31050" w:rsidR="00B25FE7" w:rsidRPr="009878FA" w:rsidRDefault="00000000" w:rsidP="009878FA">
            <w:pPr>
              <w:pStyle w:val="Footer"/>
              <w:tabs>
                <w:tab w:val="clear" w:pos="9185"/>
                <w:tab w:val="center" w:pos="4536"/>
              </w:tabs>
            </w:pPr>
            <w:sdt>
              <w:sdtPr>
                <w:rPr>
                  <w:caps/>
                </w:rPr>
                <w:tag w:val=""/>
                <w:id w:val="-1879925565"/>
                <w:placeholder>
                  <w:docPart w:val="EE9E15BD65A9495EA87585893412FA07"/>
                </w:placeholder>
                <w:dataBinding w:prefixMappings="xmlns:ns0='http://purl.org/dc/elements/1.1/' xmlns:ns1='http://schemas.openxmlformats.org/package/2006/metadata/core-properties' " w:xpath="/ns1:coreProperties[1]/ns0:subject[1]" w:storeItemID="{6C3C8BC8-F283-45AE-878A-BAB7291924A1}"/>
                <w:text/>
              </w:sdtPr>
              <w:sdtContent>
                <w:r w:rsidR="0098747C">
                  <w:rPr>
                    <w:caps/>
                  </w:rPr>
                  <w:t>Verslag ontwikkelgesprEK</w:t>
                </w:r>
              </w:sdtContent>
            </w:sdt>
            <w:r w:rsidR="009878FA">
              <w:rPr>
                <w:caps/>
              </w:rPr>
              <w:tab/>
            </w:r>
            <w:r w:rsidR="009878FA" w:rsidRPr="00C4788D">
              <w:fldChar w:fldCharType="begin"/>
            </w:r>
            <w:r w:rsidR="009878FA" w:rsidRPr="00C4788D">
              <w:instrText>PAGE   \* MERGEFORMAT</w:instrText>
            </w:r>
            <w:r w:rsidR="009878FA" w:rsidRPr="00C4788D">
              <w:fldChar w:fldCharType="separate"/>
            </w:r>
            <w:r w:rsidR="009878FA">
              <w:t>2</w:t>
            </w:r>
            <w:r w:rsidR="009878FA" w:rsidRPr="00C4788D">
              <w:fldChar w:fldCharType="end"/>
            </w:r>
            <w:r w:rsidR="009878FA">
              <w:t>/</w:t>
            </w:r>
            <w:fldSimple w:instr=" NUMPAGES   \* MERGEFORMAT ">
              <w:r w:rsidR="009878FA">
                <w:t>5</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BFE22" w14:textId="77777777" w:rsidR="00FC3164" w:rsidRDefault="00FC3164">
      <w:pPr>
        <w:spacing w:line="240" w:lineRule="auto"/>
      </w:pPr>
      <w:r>
        <w:separator/>
      </w:r>
    </w:p>
  </w:footnote>
  <w:footnote w:type="continuationSeparator" w:id="0">
    <w:p w14:paraId="023E634E" w14:textId="77777777" w:rsidR="00FC3164" w:rsidRDefault="00FC31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B4C8" w14:textId="77777777" w:rsidR="00B76BB2" w:rsidRDefault="00B76BB2">
    <w:pPr>
      <w:spacing w:after="160" w:line="259" w:lineRule="auto"/>
    </w:pPr>
  </w:p>
  <w:p w14:paraId="636A2FFA"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81D19" w14:textId="77777777" w:rsidR="00B25FE7" w:rsidRDefault="002539D2" w:rsidP="00B25FE7">
    <w:pPr>
      <w:tabs>
        <w:tab w:val="left" w:pos="1350"/>
      </w:tabs>
      <w:spacing w:after="160" w:line="259" w:lineRule="auto"/>
    </w:pPr>
    <w:r w:rsidRPr="00DB6A02">
      <w:rPr>
        <w:noProof/>
      </w:rPr>
      <w:drawing>
        <wp:anchor distT="0" distB="0" distL="114300" distR="114300" simplePos="0" relativeHeight="251678719" behindDoc="1" locked="0" layoutInCell="1" allowOverlap="1" wp14:anchorId="514F86E2" wp14:editId="72F663EA">
          <wp:simplePos x="0" y="0"/>
          <wp:positionH relativeFrom="page">
            <wp:posOffset>360045</wp:posOffset>
          </wp:positionH>
          <wp:positionV relativeFrom="page">
            <wp:posOffset>0</wp:posOffset>
          </wp:positionV>
          <wp:extent cx="4676400" cy="325800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914298" w14:textId="77777777" w:rsidR="00B25FE7" w:rsidRDefault="00B25FE7" w:rsidP="00B25FE7">
    <w:pPr>
      <w:spacing w:after="160" w:line="259" w:lineRule="auto"/>
    </w:pPr>
  </w:p>
  <w:p w14:paraId="3CB47418" w14:textId="77777777" w:rsidR="00B25FE7" w:rsidRDefault="00B25FE7" w:rsidP="00B25FE7">
    <w:pPr>
      <w:spacing w:after="160" w:line="259" w:lineRule="auto"/>
    </w:pPr>
  </w:p>
  <w:p w14:paraId="71D6A35E" w14:textId="77777777" w:rsidR="00B25FE7" w:rsidRDefault="00B25FE7" w:rsidP="00B25FE7">
    <w:pPr>
      <w:spacing w:after="160" w:line="259" w:lineRule="auto"/>
    </w:pPr>
  </w:p>
  <w:p w14:paraId="524652F8" w14:textId="77777777" w:rsidR="00B25FE7" w:rsidRDefault="00B25FE7" w:rsidP="00B25FE7">
    <w:pPr>
      <w:spacing w:after="160" w:line="259" w:lineRule="auto"/>
    </w:pPr>
  </w:p>
  <w:p w14:paraId="6EE9DDD1" w14:textId="77777777" w:rsidR="00B25FE7" w:rsidRDefault="00B25FE7" w:rsidP="00B25FE7">
    <w:pPr>
      <w:spacing w:after="160" w:line="259" w:lineRule="auto"/>
    </w:pPr>
  </w:p>
  <w:p w14:paraId="1CEF8015" w14:textId="77777777" w:rsidR="00B25FE7" w:rsidRDefault="00B25FE7" w:rsidP="00B25FE7">
    <w:pPr>
      <w:spacing w:after="160" w:line="259" w:lineRule="auto"/>
    </w:pPr>
  </w:p>
  <w:p w14:paraId="2B116180" w14:textId="77777777" w:rsidR="00B25FE7" w:rsidRDefault="00B25FE7" w:rsidP="00B25FE7">
    <w:pPr>
      <w:spacing w:after="160" w:line="259" w:lineRule="auto"/>
    </w:pPr>
  </w:p>
  <w:p w14:paraId="54D623FF" w14:textId="77777777" w:rsidR="00B25FE7" w:rsidRDefault="00B25FE7" w:rsidP="00B25FE7">
    <w:pPr>
      <w:spacing w:after="160" w:line="259" w:lineRule="auto"/>
    </w:pPr>
  </w:p>
  <w:p w14:paraId="362FC5D4" w14:textId="77777777" w:rsidR="00B25FE7" w:rsidRDefault="00B25FE7" w:rsidP="00B25FE7">
    <w:pPr>
      <w:spacing w:after="160" w:line="259" w:lineRule="auto"/>
    </w:pPr>
  </w:p>
  <w:p w14:paraId="61C527D6" w14:textId="77777777" w:rsidR="00B25FE7" w:rsidRDefault="00B25FE7" w:rsidP="00B25FE7">
    <w:pPr>
      <w:spacing w:after="160" w:line="259" w:lineRule="auto"/>
    </w:pPr>
  </w:p>
  <w:p w14:paraId="63962411" w14:textId="77777777" w:rsidR="00B25FE7" w:rsidRDefault="00B25FE7" w:rsidP="00B25FE7">
    <w:pPr>
      <w:spacing w:after="160" w:line="259" w:lineRule="auto"/>
    </w:pPr>
  </w:p>
  <w:p w14:paraId="11F28C86" w14:textId="77777777" w:rsidR="00B25FE7" w:rsidRDefault="00B25FE7" w:rsidP="00B25FE7">
    <w:pPr>
      <w:spacing w:after="160" w:line="259" w:lineRule="auto"/>
    </w:pPr>
  </w:p>
  <w:p w14:paraId="2105BD2F" w14:textId="77777777" w:rsidR="00B25FE7" w:rsidRDefault="00B25FE7" w:rsidP="00B25FE7">
    <w:pPr>
      <w:spacing w:after="160" w:line="259" w:lineRule="auto"/>
    </w:pPr>
  </w:p>
  <w:p w14:paraId="74377901" w14:textId="77777777" w:rsidR="00842611" w:rsidRPr="00B25FE7" w:rsidRDefault="00842611" w:rsidP="00B25FE7">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D4F6" w14:textId="77777777" w:rsidR="00435586" w:rsidRDefault="00435586" w:rsidP="00B25FE7">
    <w:pPr>
      <w:tabs>
        <w:tab w:val="left" w:pos="1350"/>
      </w:tabs>
      <w:spacing w:after="160" w:line="259" w:lineRule="auto"/>
    </w:pPr>
  </w:p>
  <w:p w14:paraId="7EE8C325" w14:textId="77777777" w:rsidR="00435586" w:rsidRDefault="00435586">
    <w:pPr>
      <w:spacing w:after="160" w:line="259" w:lineRule="auto"/>
    </w:pPr>
  </w:p>
  <w:p w14:paraId="4293644B" w14:textId="77777777" w:rsidR="00435586" w:rsidRDefault="00435586">
    <w:pPr>
      <w:spacing w:after="160" w:line="259" w:lineRule="auto"/>
    </w:pPr>
  </w:p>
  <w:p w14:paraId="2B7B62D8" w14:textId="77777777" w:rsidR="00435586" w:rsidRDefault="00435586">
    <w:pPr>
      <w:spacing w:after="160" w:line="259" w:lineRule="auto"/>
    </w:pPr>
  </w:p>
  <w:p w14:paraId="378BCAE4" w14:textId="77777777" w:rsidR="00435586" w:rsidRDefault="00435586">
    <w:pPr>
      <w:spacing w:after="160" w:line="259" w:lineRule="auto"/>
    </w:pPr>
  </w:p>
  <w:p w14:paraId="08F35F2E" w14:textId="77777777" w:rsidR="00435586" w:rsidRDefault="00435586">
    <w:pPr>
      <w:spacing w:after="160" w:line="259" w:lineRule="auto"/>
    </w:pPr>
  </w:p>
  <w:p w14:paraId="7B970CB9" w14:textId="77777777" w:rsidR="00435586" w:rsidRDefault="00435586">
    <w:pPr>
      <w:spacing w:after="160" w:line="259" w:lineRule="auto"/>
    </w:pPr>
  </w:p>
  <w:p w14:paraId="6CD00B11" w14:textId="77777777" w:rsidR="00435586" w:rsidRDefault="00435586">
    <w:pPr>
      <w:spacing w:after="160" w:line="259" w:lineRule="auto"/>
    </w:pPr>
  </w:p>
  <w:p w14:paraId="044580BE" w14:textId="77777777" w:rsidR="00435586" w:rsidRDefault="00435586">
    <w:pPr>
      <w:spacing w:after="160" w:line="259" w:lineRule="auto"/>
    </w:pPr>
  </w:p>
  <w:p w14:paraId="7968AC59" w14:textId="77777777" w:rsidR="00435586" w:rsidRDefault="00435586">
    <w:pPr>
      <w:spacing w:after="160" w:line="259" w:lineRule="auto"/>
    </w:pPr>
  </w:p>
  <w:p w14:paraId="3FA8BC6E" w14:textId="77777777" w:rsidR="00435586" w:rsidRDefault="00435586">
    <w:pPr>
      <w:spacing w:after="160" w:line="259" w:lineRule="auto"/>
    </w:pPr>
  </w:p>
  <w:p w14:paraId="4751A998" w14:textId="77777777" w:rsidR="00435586" w:rsidRDefault="00435586">
    <w:pPr>
      <w:spacing w:after="160" w:line="259" w:lineRule="auto"/>
    </w:pPr>
  </w:p>
  <w:p w14:paraId="22E3F9B2" w14:textId="77777777" w:rsidR="00435586" w:rsidRDefault="00435586">
    <w:pPr>
      <w:spacing w:after="160" w:line="259" w:lineRule="auto"/>
    </w:pPr>
  </w:p>
  <w:p w14:paraId="1EEEF476" w14:textId="77777777" w:rsidR="00435586" w:rsidRDefault="00435586">
    <w:pPr>
      <w:spacing w:after="160" w:line="259" w:lineRule="auto"/>
    </w:pPr>
  </w:p>
  <w:p w14:paraId="502521B1" w14:textId="77777777" w:rsidR="00B76BB2" w:rsidRDefault="00365A68">
    <w:pPr>
      <w:spacing w:after="160" w:line="259" w:lineRule="auto"/>
    </w:pPr>
    <w:r w:rsidRPr="00DB6A02">
      <w:rPr>
        <w:noProof/>
      </w:rPr>
      <w:drawing>
        <wp:anchor distT="0" distB="0" distL="114300" distR="114300" simplePos="0" relativeHeight="251661312" behindDoc="1" locked="0" layoutInCell="1" allowOverlap="1" wp14:anchorId="0D3AEBC8" wp14:editId="28741240">
          <wp:simplePos x="0" y="0"/>
          <wp:positionH relativeFrom="page">
            <wp:posOffset>161925</wp:posOffset>
          </wp:positionH>
          <wp:positionV relativeFrom="page">
            <wp:align>top</wp:align>
          </wp:positionV>
          <wp:extent cx="4676400" cy="32580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F63A" w14:textId="77777777" w:rsidR="006159D8" w:rsidRDefault="009878FA" w:rsidP="006159D8">
    <w:pPr>
      <w:pStyle w:val="Header"/>
    </w:pPr>
    <w:r>
      <w:rPr>
        <w:noProof/>
      </w:rPr>
      <w:drawing>
        <wp:anchor distT="0" distB="0" distL="114300" distR="114300" simplePos="0" relativeHeight="251683840" behindDoc="1" locked="0" layoutInCell="1" allowOverlap="1" wp14:anchorId="477BC687" wp14:editId="727BFF82">
          <wp:simplePos x="865539" y="446730"/>
          <wp:positionH relativeFrom="page">
            <wp:align>left</wp:align>
          </wp:positionH>
          <wp:positionV relativeFrom="page">
            <wp:align>top</wp:align>
          </wp:positionV>
          <wp:extent cx="7560000" cy="10684800"/>
          <wp:effectExtent l="0" t="0" r="3175" b="2540"/>
          <wp:wrapNone/>
          <wp:docPr id="1638994062" name="Afbeelding 6" descr="Afbeelding met schermopname, wit, ontwerp&#10;&#10;Automatisch gegenereerde beschrijvi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140715" name="Afbeelding 6" descr="Afbeelding met schermopname, wit, ontwerp&#10;&#10;Automatisch gegenereerde beschrijving" hidden="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p w14:paraId="21E8D954" w14:textId="77777777" w:rsidR="00B25FE7" w:rsidRPr="006159D8" w:rsidRDefault="00B25FE7" w:rsidP="0061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62B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3EE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C08A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96A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E87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28A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1EE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D00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B6BE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62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409CF"/>
    <w:multiLevelType w:val="hybridMultilevel"/>
    <w:tmpl w:val="EE6EB580"/>
    <w:lvl w:ilvl="0" w:tplc="1F602C62">
      <w:numFmt w:val="bullet"/>
      <w:lvlText w:val="·"/>
      <w:lvlJc w:val="left"/>
      <w:pPr>
        <w:ind w:left="720" w:hanging="360"/>
      </w:pPr>
      <w:rPr>
        <w:rFonts w:ascii="Roboto" w:eastAsia="Arial"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F45424E"/>
    <w:multiLevelType w:val="hybridMultilevel"/>
    <w:tmpl w:val="D4B0E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3C6C03"/>
    <w:multiLevelType w:val="multilevel"/>
    <w:tmpl w:val="F95623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D4A1111"/>
    <w:multiLevelType w:val="hybridMultilevel"/>
    <w:tmpl w:val="3274DD48"/>
    <w:lvl w:ilvl="0" w:tplc="1F602C62">
      <w:numFmt w:val="bullet"/>
      <w:lvlText w:val="·"/>
      <w:lvlJc w:val="left"/>
      <w:pPr>
        <w:ind w:left="720" w:hanging="360"/>
      </w:pPr>
      <w:rPr>
        <w:rFonts w:ascii="Roboto" w:eastAsia="Arial"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348D2"/>
    <w:multiLevelType w:val="hybridMultilevel"/>
    <w:tmpl w:val="C308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12B0E"/>
    <w:multiLevelType w:val="hybridMultilevel"/>
    <w:tmpl w:val="022E0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D071F0"/>
    <w:multiLevelType w:val="hybridMultilevel"/>
    <w:tmpl w:val="D7C67CAC"/>
    <w:lvl w:ilvl="0" w:tplc="E91EE5C2">
      <w:numFmt w:val="bullet"/>
      <w:lvlText w:val="-"/>
      <w:lvlJc w:val="left"/>
      <w:pPr>
        <w:ind w:left="720" w:hanging="360"/>
      </w:pPr>
      <w:rPr>
        <w:rFonts w:ascii="Roboto" w:eastAsia="Arial"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75C22"/>
    <w:multiLevelType w:val="hybridMultilevel"/>
    <w:tmpl w:val="A302FB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707C13"/>
    <w:multiLevelType w:val="hybridMultilevel"/>
    <w:tmpl w:val="6074B2A8"/>
    <w:lvl w:ilvl="0" w:tplc="1F602C62">
      <w:numFmt w:val="bullet"/>
      <w:lvlText w:val="·"/>
      <w:lvlJc w:val="left"/>
      <w:pPr>
        <w:ind w:left="720" w:hanging="360"/>
      </w:pPr>
      <w:rPr>
        <w:rFonts w:ascii="Roboto" w:eastAsia="Arial"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96778"/>
    <w:multiLevelType w:val="hybridMultilevel"/>
    <w:tmpl w:val="6430E522"/>
    <w:lvl w:ilvl="0" w:tplc="1F602C62">
      <w:numFmt w:val="bullet"/>
      <w:lvlText w:val="·"/>
      <w:lvlJc w:val="left"/>
      <w:pPr>
        <w:ind w:left="720" w:hanging="360"/>
      </w:pPr>
      <w:rPr>
        <w:rFonts w:ascii="Roboto" w:eastAsia="Arial"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770835">
    <w:abstractNumId w:val="18"/>
  </w:num>
  <w:num w:numId="2" w16cid:durableId="887303666">
    <w:abstractNumId w:val="12"/>
  </w:num>
  <w:num w:numId="3" w16cid:durableId="1467316420">
    <w:abstractNumId w:val="16"/>
  </w:num>
  <w:num w:numId="4" w16cid:durableId="805121760">
    <w:abstractNumId w:val="13"/>
  </w:num>
  <w:num w:numId="5" w16cid:durableId="1306819507">
    <w:abstractNumId w:val="1"/>
  </w:num>
  <w:num w:numId="6" w16cid:durableId="1231236113">
    <w:abstractNumId w:val="0"/>
  </w:num>
  <w:num w:numId="7" w16cid:durableId="1446922477">
    <w:abstractNumId w:val="3"/>
  </w:num>
  <w:num w:numId="8" w16cid:durableId="658846244">
    <w:abstractNumId w:val="2"/>
  </w:num>
  <w:num w:numId="9" w16cid:durableId="872156914">
    <w:abstractNumId w:val="4"/>
  </w:num>
  <w:num w:numId="10" w16cid:durableId="1594775977">
    <w:abstractNumId w:val="8"/>
  </w:num>
  <w:num w:numId="11" w16cid:durableId="551930">
    <w:abstractNumId w:val="9"/>
  </w:num>
  <w:num w:numId="12" w16cid:durableId="1732532842">
    <w:abstractNumId w:val="7"/>
  </w:num>
  <w:num w:numId="13" w16cid:durableId="453057744">
    <w:abstractNumId w:val="6"/>
  </w:num>
  <w:num w:numId="14" w16cid:durableId="1745714514">
    <w:abstractNumId w:val="5"/>
  </w:num>
  <w:num w:numId="15" w16cid:durableId="1349066745">
    <w:abstractNumId w:val="11"/>
  </w:num>
  <w:num w:numId="16" w16cid:durableId="1094087675">
    <w:abstractNumId w:val="15"/>
  </w:num>
  <w:num w:numId="17" w16cid:durableId="42407860">
    <w:abstractNumId w:val="14"/>
  </w:num>
  <w:num w:numId="18" w16cid:durableId="1864979637">
    <w:abstractNumId w:val="19"/>
  </w:num>
  <w:num w:numId="19" w16cid:durableId="1649819628">
    <w:abstractNumId w:val="10"/>
  </w:num>
  <w:num w:numId="20" w16cid:durableId="1632513252">
    <w:abstractNumId w:val="20"/>
  </w:num>
  <w:num w:numId="21" w16cid:durableId="129637436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pt-BR" w:vendorID="64" w:dllVersion="6" w:nlCheck="1" w:checkStyle="0"/>
  <w:activeWritingStyle w:appName="MSWord" w:lang="nl-NL"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E3"/>
    <w:rsid w:val="0000080B"/>
    <w:rsid w:val="000033A6"/>
    <w:rsid w:val="00004A9E"/>
    <w:rsid w:val="00006186"/>
    <w:rsid w:val="000138EA"/>
    <w:rsid w:val="00014678"/>
    <w:rsid w:val="000279BE"/>
    <w:rsid w:val="00031828"/>
    <w:rsid w:val="000323CC"/>
    <w:rsid w:val="000323F0"/>
    <w:rsid w:val="00034632"/>
    <w:rsid w:val="00037097"/>
    <w:rsid w:val="00037EEB"/>
    <w:rsid w:val="00041812"/>
    <w:rsid w:val="00053052"/>
    <w:rsid w:val="00056239"/>
    <w:rsid w:val="00072C4B"/>
    <w:rsid w:val="00073F1B"/>
    <w:rsid w:val="00084EEF"/>
    <w:rsid w:val="00093301"/>
    <w:rsid w:val="0009586A"/>
    <w:rsid w:val="00097359"/>
    <w:rsid w:val="000A08AE"/>
    <w:rsid w:val="000A1CA5"/>
    <w:rsid w:val="000A2158"/>
    <w:rsid w:val="000A4FED"/>
    <w:rsid w:val="000A6218"/>
    <w:rsid w:val="000A7A1A"/>
    <w:rsid w:val="000A7E2C"/>
    <w:rsid w:val="000B5FF9"/>
    <w:rsid w:val="000C22B4"/>
    <w:rsid w:val="000C4D0B"/>
    <w:rsid w:val="000D0E2D"/>
    <w:rsid w:val="000D5D7D"/>
    <w:rsid w:val="000E025A"/>
    <w:rsid w:val="000E2115"/>
    <w:rsid w:val="000E411B"/>
    <w:rsid w:val="000E5DF8"/>
    <w:rsid w:val="000F0ABA"/>
    <w:rsid w:val="000F3244"/>
    <w:rsid w:val="000F432D"/>
    <w:rsid w:val="001008B0"/>
    <w:rsid w:val="00101490"/>
    <w:rsid w:val="00111004"/>
    <w:rsid w:val="00112584"/>
    <w:rsid w:val="00112F7A"/>
    <w:rsid w:val="00115190"/>
    <w:rsid w:val="0012178B"/>
    <w:rsid w:val="001256B9"/>
    <w:rsid w:val="00132ABF"/>
    <w:rsid w:val="00136200"/>
    <w:rsid w:val="00136644"/>
    <w:rsid w:val="0014144D"/>
    <w:rsid w:val="0014173E"/>
    <w:rsid w:val="0014456D"/>
    <w:rsid w:val="00144AF7"/>
    <w:rsid w:val="00154481"/>
    <w:rsid w:val="00162DBE"/>
    <w:rsid w:val="00171F94"/>
    <w:rsid w:val="00174018"/>
    <w:rsid w:val="001764AB"/>
    <w:rsid w:val="00192BAC"/>
    <w:rsid w:val="00192BF8"/>
    <w:rsid w:val="001936D8"/>
    <w:rsid w:val="00195365"/>
    <w:rsid w:val="001B4470"/>
    <w:rsid w:val="001B7385"/>
    <w:rsid w:val="001C02FF"/>
    <w:rsid w:val="001C3E7B"/>
    <w:rsid w:val="001C78D9"/>
    <w:rsid w:val="001D75FA"/>
    <w:rsid w:val="001F033D"/>
    <w:rsid w:val="001F423D"/>
    <w:rsid w:val="00203633"/>
    <w:rsid w:val="0020758F"/>
    <w:rsid w:val="00207E89"/>
    <w:rsid w:val="00210074"/>
    <w:rsid w:val="00220A7B"/>
    <w:rsid w:val="002229C6"/>
    <w:rsid w:val="00232A9E"/>
    <w:rsid w:val="00240DDC"/>
    <w:rsid w:val="00251E87"/>
    <w:rsid w:val="0025214B"/>
    <w:rsid w:val="002539D2"/>
    <w:rsid w:val="00254854"/>
    <w:rsid w:val="00254AF4"/>
    <w:rsid w:val="002733C1"/>
    <w:rsid w:val="00281E3F"/>
    <w:rsid w:val="00286B05"/>
    <w:rsid w:val="002A13E1"/>
    <w:rsid w:val="002A2267"/>
    <w:rsid w:val="002B00AF"/>
    <w:rsid w:val="002B4E88"/>
    <w:rsid w:val="002B74B5"/>
    <w:rsid w:val="002C0905"/>
    <w:rsid w:val="002C5C54"/>
    <w:rsid w:val="002C6762"/>
    <w:rsid w:val="002C723D"/>
    <w:rsid w:val="002D09C6"/>
    <w:rsid w:val="002D143A"/>
    <w:rsid w:val="002E0E5A"/>
    <w:rsid w:val="002E5750"/>
    <w:rsid w:val="002F027A"/>
    <w:rsid w:val="002F1E49"/>
    <w:rsid w:val="002F60A9"/>
    <w:rsid w:val="002F720A"/>
    <w:rsid w:val="00312A8F"/>
    <w:rsid w:val="003133C9"/>
    <w:rsid w:val="00313F98"/>
    <w:rsid w:val="00320B3C"/>
    <w:rsid w:val="0032135D"/>
    <w:rsid w:val="00323DE9"/>
    <w:rsid w:val="0032742D"/>
    <w:rsid w:val="00334D63"/>
    <w:rsid w:val="00350D4F"/>
    <w:rsid w:val="00351C4B"/>
    <w:rsid w:val="00356873"/>
    <w:rsid w:val="00365A68"/>
    <w:rsid w:val="003707EF"/>
    <w:rsid w:val="00374059"/>
    <w:rsid w:val="003770C0"/>
    <w:rsid w:val="00382BD8"/>
    <w:rsid w:val="003A18B3"/>
    <w:rsid w:val="003A1F52"/>
    <w:rsid w:val="003B4A24"/>
    <w:rsid w:val="003C33DF"/>
    <w:rsid w:val="003C49DB"/>
    <w:rsid w:val="003D21C7"/>
    <w:rsid w:val="003E475C"/>
    <w:rsid w:val="003E759F"/>
    <w:rsid w:val="003F5A93"/>
    <w:rsid w:val="004047DD"/>
    <w:rsid w:val="00404F4D"/>
    <w:rsid w:val="00423528"/>
    <w:rsid w:val="00430B0C"/>
    <w:rsid w:val="00435586"/>
    <w:rsid w:val="00445E0B"/>
    <w:rsid w:val="004569F0"/>
    <w:rsid w:val="00462EC1"/>
    <w:rsid w:val="0046352F"/>
    <w:rsid w:val="00463ADF"/>
    <w:rsid w:val="00465DB9"/>
    <w:rsid w:val="00470406"/>
    <w:rsid w:val="00475635"/>
    <w:rsid w:val="00476D6C"/>
    <w:rsid w:val="00476EB0"/>
    <w:rsid w:val="00485180"/>
    <w:rsid w:val="004870F8"/>
    <w:rsid w:val="004979F8"/>
    <w:rsid w:val="004A1BBE"/>
    <w:rsid w:val="004A1E4B"/>
    <w:rsid w:val="004A7BCF"/>
    <w:rsid w:val="004B1B28"/>
    <w:rsid w:val="004B1E6E"/>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6F3C"/>
    <w:rsid w:val="005020A6"/>
    <w:rsid w:val="00514DE1"/>
    <w:rsid w:val="00515439"/>
    <w:rsid w:val="00526FE6"/>
    <w:rsid w:val="005278C7"/>
    <w:rsid w:val="005279F4"/>
    <w:rsid w:val="00527F2B"/>
    <w:rsid w:val="005326EA"/>
    <w:rsid w:val="00546D19"/>
    <w:rsid w:val="00551039"/>
    <w:rsid w:val="00555A6B"/>
    <w:rsid w:val="0055700D"/>
    <w:rsid w:val="00560C66"/>
    <w:rsid w:val="00560FB2"/>
    <w:rsid w:val="0056314B"/>
    <w:rsid w:val="005703CF"/>
    <w:rsid w:val="005705EB"/>
    <w:rsid w:val="00571A18"/>
    <w:rsid w:val="00581A55"/>
    <w:rsid w:val="00583B2D"/>
    <w:rsid w:val="00586CE7"/>
    <w:rsid w:val="005916BA"/>
    <w:rsid w:val="00591736"/>
    <w:rsid w:val="005A16FD"/>
    <w:rsid w:val="005A3DC0"/>
    <w:rsid w:val="005B7CF4"/>
    <w:rsid w:val="005C1FB1"/>
    <w:rsid w:val="005C31E5"/>
    <w:rsid w:val="005C44BF"/>
    <w:rsid w:val="005D27DE"/>
    <w:rsid w:val="005E0753"/>
    <w:rsid w:val="005E62D3"/>
    <w:rsid w:val="005F7CFB"/>
    <w:rsid w:val="0060186F"/>
    <w:rsid w:val="006026D4"/>
    <w:rsid w:val="0061098E"/>
    <w:rsid w:val="00610FD7"/>
    <w:rsid w:val="00613483"/>
    <w:rsid w:val="006159D8"/>
    <w:rsid w:val="00620125"/>
    <w:rsid w:val="00634795"/>
    <w:rsid w:val="0063677A"/>
    <w:rsid w:val="00641234"/>
    <w:rsid w:val="006429D4"/>
    <w:rsid w:val="0064436E"/>
    <w:rsid w:val="006462C4"/>
    <w:rsid w:val="006473A1"/>
    <w:rsid w:val="006515EC"/>
    <w:rsid w:val="00651860"/>
    <w:rsid w:val="00652FE0"/>
    <w:rsid w:val="00653BB6"/>
    <w:rsid w:val="00654665"/>
    <w:rsid w:val="00667831"/>
    <w:rsid w:val="00671A57"/>
    <w:rsid w:val="006724E3"/>
    <w:rsid w:val="006734C3"/>
    <w:rsid w:val="00675327"/>
    <w:rsid w:val="00684439"/>
    <w:rsid w:val="00684B30"/>
    <w:rsid w:val="00685DD6"/>
    <w:rsid w:val="00691BAA"/>
    <w:rsid w:val="00696BCE"/>
    <w:rsid w:val="006A0CC1"/>
    <w:rsid w:val="006A1AC0"/>
    <w:rsid w:val="006A3DBA"/>
    <w:rsid w:val="006A47B0"/>
    <w:rsid w:val="006A5DFA"/>
    <w:rsid w:val="006B2619"/>
    <w:rsid w:val="006C03D9"/>
    <w:rsid w:val="006C1958"/>
    <w:rsid w:val="006C37F4"/>
    <w:rsid w:val="006C4755"/>
    <w:rsid w:val="006C5D42"/>
    <w:rsid w:val="006E26F3"/>
    <w:rsid w:val="006E601D"/>
    <w:rsid w:val="006E7A2E"/>
    <w:rsid w:val="006F0A16"/>
    <w:rsid w:val="006F5207"/>
    <w:rsid w:val="006F662A"/>
    <w:rsid w:val="0070065C"/>
    <w:rsid w:val="00705C51"/>
    <w:rsid w:val="007129A8"/>
    <w:rsid w:val="00714A81"/>
    <w:rsid w:val="00725346"/>
    <w:rsid w:val="007266C6"/>
    <w:rsid w:val="00730183"/>
    <w:rsid w:val="0073275F"/>
    <w:rsid w:val="00734493"/>
    <w:rsid w:val="00735C1D"/>
    <w:rsid w:val="007421A0"/>
    <w:rsid w:val="00743AD5"/>
    <w:rsid w:val="00745FC5"/>
    <w:rsid w:val="00750D81"/>
    <w:rsid w:val="00753676"/>
    <w:rsid w:val="00753826"/>
    <w:rsid w:val="007638EC"/>
    <w:rsid w:val="007649B4"/>
    <w:rsid w:val="00766B8F"/>
    <w:rsid w:val="00766E97"/>
    <w:rsid w:val="007853DA"/>
    <w:rsid w:val="007A5556"/>
    <w:rsid w:val="007B14ED"/>
    <w:rsid w:val="007C3C07"/>
    <w:rsid w:val="007D1B0F"/>
    <w:rsid w:val="007E1011"/>
    <w:rsid w:val="00803544"/>
    <w:rsid w:val="008036EC"/>
    <w:rsid w:val="00805431"/>
    <w:rsid w:val="00806ACD"/>
    <w:rsid w:val="00807668"/>
    <w:rsid w:val="00807DB2"/>
    <w:rsid w:val="00811506"/>
    <w:rsid w:val="00820CD1"/>
    <w:rsid w:val="00824C84"/>
    <w:rsid w:val="008331B9"/>
    <w:rsid w:val="00842340"/>
    <w:rsid w:val="00842611"/>
    <w:rsid w:val="00844292"/>
    <w:rsid w:val="00844E0A"/>
    <w:rsid w:val="008538F3"/>
    <w:rsid w:val="00856052"/>
    <w:rsid w:val="00861C5D"/>
    <w:rsid w:val="00861CE0"/>
    <w:rsid w:val="00867630"/>
    <w:rsid w:val="00873FDF"/>
    <w:rsid w:val="00882F1E"/>
    <w:rsid w:val="00891980"/>
    <w:rsid w:val="00893662"/>
    <w:rsid w:val="0089769D"/>
    <w:rsid w:val="008A1410"/>
    <w:rsid w:val="008A3FC6"/>
    <w:rsid w:val="008A5E30"/>
    <w:rsid w:val="008B600C"/>
    <w:rsid w:val="008C0DFE"/>
    <w:rsid w:val="008C7560"/>
    <w:rsid w:val="008D7DFC"/>
    <w:rsid w:val="008E084D"/>
    <w:rsid w:val="008E0E9F"/>
    <w:rsid w:val="008E347F"/>
    <w:rsid w:val="008F0A08"/>
    <w:rsid w:val="008F432F"/>
    <w:rsid w:val="008F4499"/>
    <w:rsid w:val="008F53E8"/>
    <w:rsid w:val="009004AA"/>
    <w:rsid w:val="00902784"/>
    <w:rsid w:val="00904C12"/>
    <w:rsid w:val="00907C55"/>
    <w:rsid w:val="00913DDE"/>
    <w:rsid w:val="009212B3"/>
    <w:rsid w:val="00921C3A"/>
    <w:rsid w:val="00922F1C"/>
    <w:rsid w:val="009401BA"/>
    <w:rsid w:val="00945BA6"/>
    <w:rsid w:val="00946061"/>
    <w:rsid w:val="00946E7E"/>
    <w:rsid w:val="009629EC"/>
    <w:rsid w:val="00964BEF"/>
    <w:rsid w:val="00972361"/>
    <w:rsid w:val="009763E6"/>
    <w:rsid w:val="009766FE"/>
    <w:rsid w:val="009834D3"/>
    <w:rsid w:val="0098747C"/>
    <w:rsid w:val="009878FA"/>
    <w:rsid w:val="009909C5"/>
    <w:rsid w:val="00990E72"/>
    <w:rsid w:val="00994194"/>
    <w:rsid w:val="00995EE0"/>
    <w:rsid w:val="009A0369"/>
    <w:rsid w:val="009A58BC"/>
    <w:rsid w:val="009A645E"/>
    <w:rsid w:val="009A7CBD"/>
    <w:rsid w:val="009C25C5"/>
    <w:rsid w:val="009C57D3"/>
    <w:rsid w:val="009C7059"/>
    <w:rsid w:val="009D7B9B"/>
    <w:rsid w:val="009E2C13"/>
    <w:rsid w:val="009E2DC1"/>
    <w:rsid w:val="009E71B4"/>
    <w:rsid w:val="00A00B59"/>
    <w:rsid w:val="00A0133C"/>
    <w:rsid w:val="00A06600"/>
    <w:rsid w:val="00A1042F"/>
    <w:rsid w:val="00A111B4"/>
    <w:rsid w:val="00A12234"/>
    <w:rsid w:val="00A14B61"/>
    <w:rsid w:val="00A1703D"/>
    <w:rsid w:val="00A2276E"/>
    <w:rsid w:val="00A24FDC"/>
    <w:rsid w:val="00A349FF"/>
    <w:rsid w:val="00A34AAF"/>
    <w:rsid w:val="00A45197"/>
    <w:rsid w:val="00A5294E"/>
    <w:rsid w:val="00A5567B"/>
    <w:rsid w:val="00A57B1B"/>
    <w:rsid w:val="00A6208A"/>
    <w:rsid w:val="00A670C7"/>
    <w:rsid w:val="00A727ED"/>
    <w:rsid w:val="00A82E2E"/>
    <w:rsid w:val="00A85DF1"/>
    <w:rsid w:val="00AA337B"/>
    <w:rsid w:val="00AB0C98"/>
    <w:rsid w:val="00AC7340"/>
    <w:rsid w:val="00AD49CA"/>
    <w:rsid w:val="00AD5CCE"/>
    <w:rsid w:val="00AE5F8A"/>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51FEB"/>
    <w:rsid w:val="00B54A4F"/>
    <w:rsid w:val="00B56CEF"/>
    <w:rsid w:val="00B60766"/>
    <w:rsid w:val="00B660C3"/>
    <w:rsid w:val="00B660E6"/>
    <w:rsid w:val="00B7016D"/>
    <w:rsid w:val="00B73478"/>
    <w:rsid w:val="00B758F3"/>
    <w:rsid w:val="00B76BB2"/>
    <w:rsid w:val="00B83BF1"/>
    <w:rsid w:val="00B903CC"/>
    <w:rsid w:val="00B97CE4"/>
    <w:rsid w:val="00BA48D6"/>
    <w:rsid w:val="00BA7150"/>
    <w:rsid w:val="00BB575D"/>
    <w:rsid w:val="00BB71E5"/>
    <w:rsid w:val="00BC0DB1"/>
    <w:rsid w:val="00BC5731"/>
    <w:rsid w:val="00BC5AB8"/>
    <w:rsid w:val="00BC5CA7"/>
    <w:rsid w:val="00BC6187"/>
    <w:rsid w:val="00BD2014"/>
    <w:rsid w:val="00BD4A61"/>
    <w:rsid w:val="00BD4D88"/>
    <w:rsid w:val="00BD531F"/>
    <w:rsid w:val="00BE008E"/>
    <w:rsid w:val="00BE2E5E"/>
    <w:rsid w:val="00BE7A04"/>
    <w:rsid w:val="00BF4C7B"/>
    <w:rsid w:val="00C0102C"/>
    <w:rsid w:val="00C04CED"/>
    <w:rsid w:val="00C04F27"/>
    <w:rsid w:val="00C055CE"/>
    <w:rsid w:val="00C10E27"/>
    <w:rsid w:val="00C1272F"/>
    <w:rsid w:val="00C15563"/>
    <w:rsid w:val="00C16C9C"/>
    <w:rsid w:val="00C204C0"/>
    <w:rsid w:val="00C21EA9"/>
    <w:rsid w:val="00C21F97"/>
    <w:rsid w:val="00C261E8"/>
    <w:rsid w:val="00C31362"/>
    <w:rsid w:val="00C34F64"/>
    <w:rsid w:val="00C35B1F"/>
    <w:rsid w:val="00C368A5"/>
    <w:rsid w:val="00C378A6"/>
    <w:rsid w:val="00C4788D"/>
    <w:rsid w:val="00C504C1"/>
    <w:rsid w:val="00C544A3"/>
    <w:rsid w:val="00C60F0B"/>
    <w:rsid w:val="00C63274"/>
    <w:rsid w:val="00C633D3"/>
    <w:rsid w:val="00C63FC1"/>
    <w:rsid w:val="00C70048"/>
    <w:rsid w:val="00C71177"/>
    <w:rsid w:val="00C7405F"/>
    <w:rsid w:val="00C752E8"/>
    <w:rsid w:val="00C768AB"/>
    <w:rsid w:val="00C77998"/>
    <w:rsid w:val="00C80E34"/>
    <w:rsid w:val="00C8260D"/>
    <w:rsid w:val="00C827BF"/>
    <w:rsid w:val="00C8424E"/>
    <w:rsid w:val="00C85703"/>
    <w:rsid w:val="00C91365"/>
    <w:rsid w:val="00C916E1"/>
    <w:rsid w:val="00C932E2"/>
    <w:rsid w:val="00C97012"/>
    <w:rsid w:val="00C975E7"/>
    <w:rsid w:val="00C97F21"/>
    <w:rsid w:val="00CA07B4"/>
    <w:rsid w:val="00CB1579"/>
    <w:rsid w:val="00CB46A1"/>
    <w:rsid w:val="00CB56C2"/>
    <w:rsid w:val="00CC0104"/>
    <w:rsid w:val="00CD7A54"/>
    <w:rsid w:val="00CE1796"/>
    <w:rsid w:val="00CE2E14"/>
    <w:rsid w:val="00CE48C6"/>
    <w:rsid w:val="00CF5320"/>
    <w:rsid w:val="00D00F47"/>
    <w:rsid w:val="00D02FB1"/>
    <w:rsid w:val="00D04FC7"/>
    <w:rsid w:val="00D07F55"/>
    <w:rsid w:val="00D2500A"/>
    <w:rsid w:val="00D313A1"/>
    <w:rsid w:val="00D41106"/>
    <w:rsid w:val="00D52511"/>
    <w:rsid w:val="00D6069C"/>
    <w:rsid w:val="00D60851"/>
    <w:rsid w:val="00D61350"/>
    <w:rsid w:val="00D615DB"/>
    <w:rsid w:val="00D64A09"/>
    <w:rsid w:val="00D7200F"/>
    <w:rsid w:val="00D73BF4"/>
    <w:rsid w:val="00D807F5"/>
    <w:rsid w:val="00D821D2"/>
    <w:rsid w:val="00D8540E"/>
    <w:rsid w:val="00D86316"/>
    <w:rsid w:val="00D91C08"/>
    <w:rsid w:val="00D95B8B"/>
    <w:rsid w:val="00D97C82"/>
    <w:rsid w:val="00DA7296"/>
    <w:rsid w:val="00DB568D"/>
    <w:rsid w:val="00DB7691"/>
    <w:rsid w:val="00DC09EA"/>
    <w:rsid w:val="00DC40F9"/>
    <w:rsid w:val="00DC621E"/>
    <w:rsid w:val="00DC656B"/>
    <w:rsid w:val="00DC68A0"/>
    <w:rsid w:val="00DD72F1"/>
    <w:rsid w:val="00DE07FD"/>
    <w:rsid w:val="00DE64A1"/>
    <w:rsid w:val="00DE76CF"/>
    <w:rsid w:val="00E00D8E"/>
    <w:rsid w:val="00E04A7D"/>
    <w:rsid w:val="00E054AF"/>
    <w:rsid w:val="00E06161"/>
    <w:rsid w:val="00E10253"/>
    <w:rsid w:val="00E10FDB"/>
    <w:rsid w:val="00E15386"/>
    <w:rsid w:val="00E17591"/>
    <w:rsid w:val="00E20892"/>
    <w:rsid w:val="00E25E4A"/>
    <w:rsid w:val="00E26FD9"/>
    <w:rsid w:val="00E30011"/>
    <w:rsid w:val="00E32DD1"/>
    <w:rsid w:val="00E33B37"/>
    <w:rsid w:val="00E4332A"/>
    <w:rsid w:val="00E50492"/>
    <w:rsid w:val="00E51799"/>
    <w:rsid w:val="00E53F09"/>
    <w:rsid w:val="00E618AA"/>
    <w:rsid w:val="00E62BE6"/>
    <w:rsid w:val="00E63479"/>
    <w:rsid w:val="00E64D65"/>
    <w:rsid w:val="00E706D4"/>
    <w:rsid w:val="00E72F49"/>
    <w:rsid w:val="00E80CF1"/>
    <w:rsid w:val="00E86E3A"/>
    <w:rsid w:val="00E93EE2"/>
    <w:rsid w:val="00E96ACB"/>
    <w:rsid w:val="00E977A8"/>
    <w:rsid w:val="00EA108C"/>
    <w:rsid w:val="00EA1EF9"/>
    <w:rsid w:val="00EB6E8F"/>
    <w:rsid w:val="00EC0571"/>
    <w:rsid w:val="00EC45B5"/>
    <w:rsid w:val="00ED1C3B"/>
    <w:rsid w:val="00ED3C2E"/>
    <w:rsid w:val="00ED4509"/>
    <w:rsid w:val="00EE0971"/>
    <w:rsid w:val="00EE2385"/>
    <w:rsid w:val="00EE5D76"/>
    <w:rsid w:val="00EF132F"/>
    <w:rsid w:val="00EF451A"/>
    <w:rsid w:val="00EF4A25"/>
    <w:rsid w:val="00EF63F1"/>
    <w:rsid w:val="00F00D4D"/>
    <w:rsid w:val="00F02F7E"/>
    <w:rsid w:val="00F124B1"/>
    <w:rsid w:val="00F14E55"/>
    <w:rsid w:val="00F24052"/>
    <w:rsid w:val="00F3048E"/>
    <w:rsid w:val="00F3249A"/>
    <w:rsid w:val="00F4051E"/>
    <w:rsid w:val="00F45DF4"/>
    <w:rsid w:val="00F503B8"/>
    <w:rsid w:val="00F53B60"/>
    <w:rsid w:val="00F673E4"/>
    <w:rsid w:val="00F70128"/>
    <w:rsid w:val="00F90BE3"/>
    <w:rsid w:val="00F94C64"/>
    <w:rsid w:val="00FA13DC"/>
    <w:rsid w:val="00FB5CC6"/>
    <w:rsid w:val="00FC2557"/>
    <w:rsid w:val="00FC3164"/>
    <w:rsid w:val="00FC5EF7"/>
    <w:rsid w:val="00FC6452"/>
    <w:rsid w:val="00FC7469"/>
    <w:rsid w:val="00FD0953"/>
    <w:rsid w:val="00FD0B28"/>
    <w:rsid w:val="00FD10B7"/>
    <w:rsid w:val="00FE41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25A6"/>
  <w15:docId w15:val="{64A239F2-D902-454B-8008-14A77D91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26"/>
    <w:rPr>
      <w:rFonts w:eastAsia="Arial" w:cs="Arial"/>
      <w:color w:val="000000"/>
      <w:sz w:val="20"/>
    </w:rPr>
  </w:style>
  <w:style w:type="paragraph" w:styleId="Heading1">
    <w:name w:val="heading 1"/>
    <w:next w:val="Normal"/>
    <w:link w:val="Heading1Char"/>
    <w:uiPriority w:val="9"/>
    <w:unhideWhenUsed/>
    <w:qFormat/>
    <w:rsid w:val="00BC5AB8"/>
    <w:pPr>
      <w:keepNext/>
      <w:keepLines/>
      <w:numPr>
        <w:numId w:val="4"/>
      </w:numPr>
      <w:spacing w:before="240" w:line="264" w:lineRule="auto"/>
      <w:ind w:left="431" w:hanging="431"/>
      <w:outlineLvl w:val="0"/>
    </w:pPr>
    <w:rPr>
      <w:rFonts w:asciiTheme="majorHAnsi" w:eastAsia="Arial" w:hAnsiTheme="majorHAnsi" w:cs="Arial"/>
      <w:caps/>
      <w:color w:val="000000"/>
      <w:sz w:val="28"/>
    </w:rPr>
  </w:style>
  <w:style w:type="paragraph" w:styleId="Heading2">
    <w:name w:val="heading 2"/>
    <w:next w:val="Normal"/>
    <w:link w:val="Heading2Char"/>
    <w:uiPriority w:val="9"/>
    <w:unhideWhenUsed/>
    <w:qFormat/>
    <w:rsid w:val="00BC5AB8"/>
    <w:pPr>
      <w:keepNext/>
      <w:keepLines/>
      <w:numPr>
        <w:ilvl w:val="1"/>
        <w:numId w:val="4"/>
      </w:numPr>
      <w:spacing w:after="76"/>
      <w:outlineLvl w:val="1"/>
    </w:pPr>
    <w:rPr>
      <w:rFonts w:eastAsia="Arial" w:cs="Arial"/>
      <w:b/>
      <w:color w:val="E50056" w:themeColor="text2"/>
      <w:sz w:val="24"/>
    </w:rPr>
  </w:style>
  <w:style w:type="paragraph" w:styleId="Heading3">
    <w:name w:val="heading 3"/>
    <w:next w:val="Normal"/>
    <w:link w:val="Heading3Char"/>
    <w:uiPriority w:val="9"/>
    <w:unhideWhenUsed/>
    <w:qFormat/>
    <w:rsid w:val="00BC5AB8"/>
    <w:pPr>
      <w:keepNext/>
      <w:keepLines/>
      <w:numPr>
        <w:ilvl w:val="2"/>
        <w:numId w:val="4"/>
      </w:numPr>
      <w:spacing w:after="98"/>
      <w:outlineLvl w:val="2"/>
    </w:pPr>
    <w:rPr>
      <w:rFonts w:eastAsia="Arial" w:cs="Arial"/>
      <w:b/>
      <w:color w:val="000000"/>
    </w:rPr>
  </w:style>
  <w:style w:type="paragraph" w:styleId="Heading4">
    <w:name w:val="heading 4"/>
    <w:basedOn w:val="Normal"/>
    <w:next w:val="Normal"/>
    <w:link w:val="Heading4Char"/>
    <w:uiPriority w:val="9"/>
    <w:unhideWhenUsed/>
    <w:qFormat/>
    <w:rsid w:val="003E475C"/>
    <w:pPr>
      <w:keepNext/>
      <w:keepLines/>
      <w:outlineLvl w:val="3"/>
    </w:pPr>
    <w:rPr>
      <w:u w:val="single"/>
    </w:rPr>
  </w:style>
  <w:style w:type="paragraph" w:styleId="Heading5">
    <w:name w:val="heading 5"/>
    <w:basedOn w:val="Normal"/>
    <w:next w:val="Normal"/>
    <w:link w:val="Heading5Char"/>
    <w:uiPriority w:val="9"/>
    <w:semiHidden/>
    <w:unhideWhenUsed/>
    <w:qFormat/>
    <w:rsid w:val="00254AF4"/>
    <w:pPr>
      <w:keepNext/>
      <w:keepLines/>
      <w:numPr>
        <w:ilvl w:val="4"/>
        <w:numId w:val="4"/>
      </w:numPr>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rsid w:val="00254AF4"/>
    <w:pPr>
      <w:keepNext/>
      <w:keepLines/>
      <w:numPr>
        <w:ilvl w:val="5"/>
        <w:numId w:val="4"/>
      </w:numPr>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uiPriority w:val="9"/>
    <w:semiHidden/>
    <w:unhideWhenUsed/>
    <w:qFormat/>
    <w:rsid w:val="00254AF4"/>
    <w:pPr>
      <w:keepNext/>
      <w:keepLines/>
      <w:numPr>
        <w:ilvl w:val="6"/>
        <w:numId w:val="4"/>
      </w:numPr>
      <w:spacing w:before="4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rsid w:val="00254AF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4AF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C5AB8"/>
    <w:rPr>
      <w:rFonts w:eastAsia="Arial" w:cs="Arial"/>
      <w:b/>
      <w:color w:val="E50056" w:themeColor="text2"/>
      <w:sz w:val="24"/>
    </w:rPr>
  </w:style>
  <w:style w:type="character" w:customStyle="1" w:styleId="Heading1Char">
    <w:name w:val="Heading 1 Char"/>
    <w:link w:val="Heading1"/>
    <w:uiPriority w:val="9"/>
    <w:rsid w:val="00BC5AB8"/>
    <w:rPr>
      <w:rFonts w:asciiTheme="majorHAnsi" w:eastAsia="Arial" w:hAnsiTheme="majorHAnsi" w:cs="Arial"/>
      <w:caps/>
      <w:color w:val="000000"/>
      <w:sz w:val="28"/>
    </w:rPr>
  </w:style>
  <w:style w:type="character" w:customStyle="1" w:styleId="Heading3Char">
    <w:name w:val="Heading 3 Char"/>
    <w:link w:val="Heading3"/>
    <w:uiPriority w:val="9"/>
    <w:rsid w:val="00BC5AB8"/>
    <w:rPr>
      <w:rFonts w:eastAsia="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leGrid0">
    <w:name w:val="Table Grid"/>
    <w:basedOn w:val="TableNorma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33C9"/>
    <w:pPr>
      <w:ind w:left="720"/>
      <w:contextualSpacing/>
    </w:pPr>
  </w:style>
  <w:style w:type="paragraph" w:styleId="BalloonText">
    <w:name w:val="Balloon Text"/>
    <w:basedOn w:val="Normal"/>
    <w:link w:val="BalloonTextChar"/>
    <w:uiPriority w:val="99"/>
    <w:semiHidden/>
    <w:unhideWhenUsed/>
    <w:rsid w:val="004870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0F8"/>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6734C3"/>
    <w:rPr>
      <w:sz w:val="16"/>
      <w:szCs w:val="16"/>
    </w:rPr>
  </w:style>
  <w:style w:type="paragraph" w:styleId="CommentText">
    <w:name w:val="annotation text"/>
    <w:basedOn w:val="Normal"/>
    <w:link w:val="CommentTextChar"/>
    <w:uiPriority w:val="99"/>
    <w:semiHidden/>
    <w:unhideWhenUsed/>
    <w:rsid w:val="006734C3"/>
    <w:pPr>
      <w:spacing w:line="240" w:lineRule="auto"/>
    </w:pPr>
    <w:rPr>
      <w:szCs w:val="20"/>
    </w:rPr>
  </w:style>
  <w:style w:type="character" w:customStyle="1" w:styleId="CommentTextChar">
    <w:name w:val="Comment Text Char"/>
    <w:basedOn w:val="DefaultParagraphFont"/>
    <w:link w:val="CommentText"/>
    <w:uiPriority w:val="99"/>
    <w:semiHidden/>
    <w:rsid w:val="006734C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734C3"/>
    <w:rPr>
      <w:b/>
      <w:bCs/>
    </w:rPr>
  </w:style>
  <w:style w:type="character" w:customStyle="1" w:styleId="CommentSubjectChar">
    <w:name w:val="Comment Subject Char"/>
    <w:basedOn w:val="CommentTextChar"/>
    <w:link w:val="CommentSubject"/>
    <w:uiPriority w:val="99"/>
    <w:semiHidden/>
    <w:rsid w:val="006734C3"/>
    <w:rPr>
      <w:rFonts w:ascii="Arial" w:eastAsia="Arial" w:hAnsi="Arial" w:cs="Arial"/>
      <w:b/>
      <w:bCs/>
      <w:color w:val="000000"/>
      <w:sz w:val="20"/>
      <w:szCs w:val="20"/>
    </w:rPr>
  </w:style>
  <w:style w:type="character" w:styleId="Hyperlink">
    <w:name w:val="Hyperlink"/>
    <w:basedOn w:val="DefaultParagraphFont"/>
    <w:uiPriority w:val="99"/>
    <w:unhideWhenUsed/>
    <w:rsid w:val="00004A9E"/>
    <w:rPr>
      <w:color w:val="000000" w:themeColor="hyperlink"/>
      <w:u w:val="single"/>
    </w:rPr>
  </w:style>
  <w:style w:type="paragraph" w:styleId="NormalWeb">
    <w:name w:val="Normal (Web)"/>
    <w:basedOn w:val="Normal"/>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FootnoteText">
    <w:name w:val="footnote text"/>
    <w:basedOn w:val="Normal"/>
    <w:link w:val="FootnoteTextChar"/>
    <w:uiPriority w:val="99"/>
    <w:semiHidden/>
    <w:unhideWhenUsed/>
    <w:rsid w:val="009C7059"/>
    <w:pPr>
      <w:spacing w:line="240" w:lineRule="auto"/>
    </w:pPr>
    <w:rPr>
      <w:szCs w:val="20"/>
    </w:rPr>
  </w:style>
  <w:style w:type="character" w:customStyle="1" w:styleId="FootnoteTextChar">
    <w:name w:val="Footnote Text Char"/>
    <w:basedOn w:val="DefaultParagraphFont"/>
    <w:link w:val="FootnoteText"/>
    <w:uiPriority w:val="99"/>
    <w:semiHidden/>
    <w:rsid w:val="009C7059"/>
    <w:rPr>
      <w:rFonts w:ascii="Arial" w:eastAsia="Arial" w:hAnsi="Arial" w:cs="Arial"/>
      <w:color w:val="000000"/>
      <w:sz w:val="20"/>
      <w:szCs w:val="20"/>
    </w:rPr>
  </w:style>
  <w:style w:type="character" w:styleId="FootnoteReference">
    <w:name w:val="footnote reference"/>
    <w:basedOn w:val="DefaultParagraphFont"/>
    <w:uiPriority w:val="99"/>
    <w:unhideWhenUsed/>
    <w:rsid w:val="009C7059"/>
    <w:rPr>
      <w:vertAlign w:val="superscript"/>
    </w:rPr>
  </w:style>
  <w:style w:type="paragraph" w:styleId="TOCHeading">
    <w:name w:val="TOC Heading"/>
    <w:basedOn w:val="Heading1"/>
    <w:next w:val="Normal"/>
    <w:uiPriority w:val="39"/>
    <w:unhideWhenUsed/>
    <w:rsid w:val="004C20F1"/>
    <w:pPr>
      <w:numPr>
        <w:numId w:val="0"/>
      </w:numPr>
      <w:outlineLvl w:val="9"/>
    </w:pPr>
    <w:rPr>
      <w:rFonts w:eastAsia="Calibri" w:cstheme="majorBidi"/>
      <w:color w:val="000000" w:themeColor="accent1" w:themeShade="BF"/>
      <w:szCs w:val="32"/>
      <w:lang w:val="en-US" w:eastAsia="en-US"/>
    </w:rPr>
  </w:style>
  <w:style w:type="paragraph" w:styleId="TOC2">
    <w:name w:val="toc 2"/>
    <w:basedOn w:val="Normal"/>
    <w:next w:val="Normal"/>
    <w:autoRedefine/>
    <w:uiPriority w:val="39"/>
    <w:unhideWhenUsed/>
    <w:rsid w:val="004C20F1"/>
    <w:pPr>
      <w:tabs>
        <w:tab w:val="left" w:pos="1134"/>
        <w:tab w:val="right" w:leader="dot" w:pos="9072"/>
      </w:tabs>
      <w:ind w:left="567"/>
    </w:pPr>
    <w:rPr>
      <w:noProof/>
    </w:rPr>
  </w:style>
  <w:style w:type="paragraph" w:styleId="TOC1">
    <w:name w:val="toc 1"/>
    <w:basedOn w:val="Normal"/>
    <w:next w:val="Normal"/>
    <w:autoRedefine/>
    <w:uiPriority w:val="39"/>
    <w:unhideWhenUsed/>
    <w:rsid w:val="004C20F1"/>
    <w:pPr>
      <w:tabs>
        <w:tab w:val="left" w:pos="567"/>
        <w:tab w:val="right" w:leader="dot" w:pos="9072"/>
      </w:tabs>
      <w:spacing w:before="240"/>
    </w:pPr>
    <w:rPr>
      <w:b/>
      <w:caps/>
      <w:noProof/>
      <w:color w:val="000000" w:themeColor="text1"/>
    </w:rPr>
  </w:style>
  <w:style w:type="paragraph" w:styleId="TOC3">
    <w:name w:val="toc 3"/>
    <w:basedOn w:val="Normal"/>
    <w:next w:val="Normal"/>
    <w:autoRedefine/>
    <w:uiPriority w:val="39"/>
    <w:unhideWhenUsed/>
    <w:rsid w:val="004C20F1"/>
    <w:pPr>
      <w:tabs>
        <w:tab w:val="left" w:pos="1100"/>
        <w:tab w:val="right" w:leader="dot" w:pos="9072"/>
        <w:tab w:val="right" w:leader="dot" w:pos="9174"/>
      </w:tabs>
      <w:ind w:left="567"/>
    </w:pPr>
  </w:style>
  <w:style w:type="character" w:customStyle="1" w:styleId="ListParagraphChar">
    <w:name w:val="List Paragraph Char"/>
    <w:basedOn w:val="DefaultParagraphFont"/>
    <w:link w:val="ListParagraph"/>
    <w:uiPriority w:val="34"/>
    <w:rsid w:val="00844E0A"/>
    <w:rPr>
      <w:rFonts w:ascii="Arial" w:eastAsia="Arial" w:hAnsi="Arial" w:cs="Arial"/>
      <w:color w:val="000000"/>
      <w:sz w:val="20"/>
    </w:rPr>
  </w:style>
  <w:style w:type="paragraph" w:styleId="NoSpacing">
    <w:name w:val="No Spacing"/>
    <w:uiPriority w:val="1"/>
    <w:rsid w:val="00ED3C2E"/>
    <w:pPr>
      <w:spacing w:line="240" w:lineRule="auto"/>
      <w:ind w:left="10" w:hanging="10"/>
    </w:pPr>
    <w:rPr>
      <w:rFonts w:ascii="Arial" w:eastAsia="Arial" w:hAnsi="Arial" w:cs="Arial"/>
      <w:color w:val="000000"/>
      <w:sz w:val="20"/>
    </w:rPr>
  </w:style>
  <w:style w:type="character" w:styleId="FollowedHyperlink">
    <w:name w:val="FollowedHyperlink"/>
    <w:basedOn w:val="DefaultParagraphFont"/>
    <w:uiPriority w:val="99"/>
    <w:semiHidden/>
    <w:unhideWhenUsed/>
    <w:rsid w:val="005C44BF"/>
    <w:rPr>
      <w:color w:val="000000" w:themeColor="followedHyperlink"/>
      <w:u w:val="single"/>
    </w:rPr>
  </w:style>
  <w:style w:type="paragraph" w:styleId="Footer">
    <w:name w:val="footer"/>
    <w:basedOn w:val="Normal"/>
    <w:link w:val="Footer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FooterChar">
    <w:name w:val="Footer Char"/>
    <w:basedOn w:val="DefaultParagraphFont"/>
    <w:link w:val="Footer"/>
    <w:uiPriority w:val="99"/>
    <w:rsid w:val="00B25FE7"/>
    <w:rPr>
      <w:rFonts w:cs="Times New Roman"/>
      <w:sz w:val="16"/>
    </w:rPr>
  </w:style>
  <w:style w:type="character" w:styleId="Emphasis">
    <w:name w:val="Emphasis"/>
    <w:basedOn w:val="DefaultParagraphFont"/>
    <w:uiPriority w:val="20"/>
    <w:rsid w:val="00546D19"/>
    <w:rPr>
      <w:i/>
      <w:iCs/>
    </w:rPr>
  </w:style>
  <w:style w:type="paragraph" w:styleId="PlainText">
    <w:name w:val="Plain Text"/>
    <w:basedOn w:val="Normal"/>
    <w:link w:val="PlainText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PlainTextChar">
    <w:name w:val="Plain Text Char"/>
    <w:basedOn w:val="DefaultParagraphFont"/>
    <w:link w:val="PlainText"/>
    <w:uiPriority w:val="99"/>
    <w:semiHidden/>
    <w:rsid w:val="00A1042F"/>
    <w:rPr>
      <w:rFonts w:ascii="Calibri" w:eastAsia="Times New Roman" w:hAnsi="Calibri" w:cs="Times New Roman"/>
      <w:szCs w:val="21"/>
      <w:lang w:eastAsia="en-US"/>
    </w:rPr>
  </w:style>
  <w:style w:type="paragraph" w:customStyle="1" w:styleId="Kop1-geennr">
    <w:name w:val="Kop 1 - geen nr"/>
    <w:basedOn w:val="Normal"/>
    <w:next w:val="Normal"/>
    <w:uiPriority w:val="8"/>
    <w:qFormat/>
    <w:rsid w:val="00BC5AB8"/>
    <w:pPr>
      <w:spacing w:before="240" w:line="264" w:lineRule="auto"/>
    </w:pPr>
    <w:rPr>
      <w:rFonts w:asciiTheme="majorHAnsi" w:hAnsiTheme="majorHAnsi"/>
      <w:caps/>
      <w:sz w:val="28"/>
      <w:szCs w:val="32"/>
    </w:rPr>
  </w:style>
  <w:style w:type="character" w:customStyle="1" w:styleId="Heading4Char">
    <w:name w:val="Heading 4 Char"/>
    <w:basedOn w:val="DefaultParagraphFont"/>
    <w:link w:val="Heading4"/>
    <w:uiPriority w:val="9"/>
    <w:rsid w:val="003E475C"/>
    <w:rPr>
      <w:rFonts w:ascii="Arial" w:eastAsia="Arial" w:hAnsi="Arial" w:cs="Arial"/>
      <w:color w:val="000000"/>
      <w:sz w:val="20"/>
      <w:u w:val="single"/>
    </w:rPr>
  </w:style>
  <w:style w:type="character" w:customStyle="1" w:styleId="Heading5Char">
    <w:name w:val="Heading 5 Char"/>
    <w:basedOn w:val="DefaultParagraphFont"/>
    <w:link w:val="Heading5"/>
    <w:uiPriority w:val="9"/>
    <w:semiHidden/>
    <w:rsid w:val="00254AF4"/>
    <w:rPr>
      <w:rFonts w:asciiTheme="majorHAnsi" w:eastAsiaTheme="majorEastAsia" w:hAnsiTheme="majorHAnsi" w:cstheme="majorBidi"/>
      <w:color w:val="000000" w:themeColor="accent1" w:themeShade="BF"/>
      <w:sz w:val="20"/>
    </w:rPr>
  </w:style>
  <w:style w:type="character" w:customStyle="1" w:styleId="Heading6Char">
    <w:name w:val="Heading 6 Char"/>
    <w:basedOn w:val="DefaultParagraphFont"/>
    <w:link w:val="Heading6"/>
    <w:uiPriority w:val="9"/>
    <w:semiHidden/>
    <w:rsid w:val="00254AF4"/>
    <w:rPr>
      <w:rFonts w:asciiTheme="majorHAnsi" w:eastAsiaTheme="majorEastAsia" w:hAnsiTheme="majorHAnsi" w:cstheme="majorBidi"/>
      <w:color w:val="000000" w:themeColor="accent1" w:themeShade="7F"/>
      <w:sz w:val="20"/>
    </w:rPr>
  </w:style>
  <w:style w:type="character" w:customStyle="1" w:styleId="Heading7Char">
    <w:name w:val="Heading 7 Char"/>
    <w:basedOn w:val="DefaultParagraphFont"/>
    <w:link w:val="Heading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Heading8Char">
    <w:name w:val="Heading 8 Char"/>
    <w:basedOn w:val="DefaultParagraphFont"/>
    <w:link w:val="Heading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TableNorma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le">
    <w:name w:val="Title"/>
    <w:basedOn w:val="Normal"/>
    <w:link w:val="TitleChar"/>
    <w:uiPriority w:val="10"/>
    <w:qFormat/>
    <w:rsid w:val="00BC5AB8"/>
    <w:pPr>
      <w:spacing w:line="264" w:lineRule="auto"/>
    </w:pPr>
    <w:rPr>
      <w:rFonts w:asciiTheme="majorHAnsi" w:hAnsiTheme="majorHAnsi"/>
      <w:caps/>
      <w:sz w:val="48"/>
      <w:szCs w:val="40"/>
    </w:rPr>
  </w:style>
  <w:style w:type="character" w:customStyle="1" w:styleId="TitleChar">
    <w:name w:val="Title Char"/>
    <w:basedOn w:val="DefaultParagraphFont"/>
    <w:link w:val="Title"/>
    <w:uiPriority w:val="10"/>
    <w:rsid w:val="00BC5AB8"/>
    <w:rPr>
      <w:rFonts w:asciiTheme="majorHAnsi" w:eastAsia="Arial" w:hAnsiTheme="majorHAnsi" w:cs="Arial"/>
      <w:caps/>
      <w:color w:val="000000"/>
      <w:sz w:val="48"/>
      <w:szCs w:val="40"/>
    </w:rPr>
  </w:style>
  <w:style w:type="paragraph" w:customStyle="1" w:styleId="Bijlage">
    <w:name w:val="Bijlage"/>
    <w:basedOn w:val="Normal"/>
    <w:next w:val="Normal"/>
    <w:uiPriority w:val="10"/>
    <w:qFormat/>
    <w:rsid w:val="00BC5AB8"/>
    <w:pPr>
      <w:numPr>
        <w:numId w:val="15"/>
      </w:numPr>
      <w:spacing w:before="240" w:line="264" w:lineRule="auto"/>
    </w:pPr>
    <w:rPr>
      <w:rFonts w:asciiTheme="majorHAnsi" w:hAnsiTheme="majorHAnsi"/>
      <w:caps/>
      <w:color w:val="auto"/>
      <w:sz w:val="28"/>
    </w:rPr>
  </w:style>
  <w:style w:type="paragraph" w:styleId="Subtitle">
    <w:name w:val="Subtitle"/>
    <w:basedOn w:val="Normal"/>
    <w:link w:val="SubtitleChar"/>
    <w:uiPriority w:val="11"/>
    <w:qFormat/>
    <w:rsid w:val="00753826"/>
    <w:pPr>
      <w:spacing w:line="264" w:lineRule="auto"/>
    </w:pPr>
    <w:rPr>
      <w:sz w:val="36"/>
      <w:szCs w:val="32"/>
    </w:rPr>
  </w:style>
  <w:style w:type="character" w:customStyle="1" w:styleId="SubtitleChar">
    <w:name w:val="Subtitle Char"/>
    <w:basedOn w:val="DefaultParagraphFont"/>
    <w:link w:val="Subtitle"/>
    <w:uiPriority w:val="11"/>
    <w:rsid w:val="00753826"/>
    <w:rPr>
      <w:rFonts w:eastAsia="Arial" w:cs="Arial"/>
      <w:color w:val="000000"/>
      <w:sz w:val="36"/>
      <w:szCs w:val="32"/>
    </w:rPr>
  </w:style>
  <w:style w:type="paragraph" w:styleId="Header">
    <w:name w:val="header"/>
    <w:basedOn w:val="Normal"/>
    <w:link w:val="HeaderChar"/>
    <w:uiPriority w:val="99"/>
    <w:unhideWhenUsed/>
    <w:rsid w:val="005326EA"/>
    <w:pPr>
      <w:tabs>
        <w:tab w:val="center" w:pos="4536"/>
        <w:tab w:val="right" w:pos="9072"/>
      </w:tabs>
      <w:spacing w:line="240" w:lineRule="auto"/>
    </w:pPr>
  </w:style>
  <w:style w:type="character" w:customStyle="1" w:styleId="HeaderChar">
    <w:name w:val="Header Char"/>
    <w:basedOn w:val="DefaultParagraphFont"/>
    <w:link w:val="Header"/>
    <w:uiPriority w:val="99"/>
    <w:rsid w:val="005326EA"/>
    <w:rPr>
      <w:rFonts w:ascii="Arial" w:eastAsia="Arial" w:hAnsi="Arial" w:cs="Arial"/>
      <w:color w:val="000000"/>
      <w:sz w:val="20"/>
    </w:rPr>
  </w:style>
  <w:style w:type="character" w:styleId="PlaceholderText">
    <w:name w:val="Placeholder Text"/>
    <w:basedOn w:val="DefaultParagraphFont"/>
    <w:uiPriority w:val="99"/>
    <w:semiHidden/>
    <w:rsid w:val="005326EA"/>
    <w:rPr>
      <w:color w:val="808080"/>
    </w:rPr>
  </w:style>
  <w:style w:type="paragraph" w:customStyle="1" w:styleId="Auteur">
    <w:name w:val="Auteur"/>
    <w:basedOn w:val="Normal"/>
    <w:uiPriority w:val="12"/>
    <w:qFormat/>
    <w:rsid w:val="005326E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622">
      <w:bodyDiv w:val="1"/>
      <w:marLeft w:val="0"/>
      <w:marRight w:val="0"/>
      <w:marTop w:val="0"/>
      <w:marBottom w:val="0"/>
      <w:divBdr>
        <w:top w:val="none" w:sz="0" w:space="0" w:color="auto"/>
        <w:left w:val="none" w:sz="0" w:space="0" w:color="auto"/>
        <w:bottom w:val="none" w:sz="0" w:space="0" w:color="auto"/>
        <w:right w:val="none" w:sz="0" w:space="0" w:color="auto"/>
      </w:divBdr>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 w:id="211034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Rapport%202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90D2FCF60F424A8213324E2EA9C8B3"/>
        <w:category>
          <w:name w:val="Algemeen"/>
          <w:gallery w:val="placeholder"/>
        </w:category>
        <w:types>
          <w:type w:val="bbPlcHdr"/>
        </w:types>
        <w:behaviors>
          <w:behavior w:val="content"/>
        </w:behaviors>
        <w:guid w:val="{80F9EB93-69A2-45DA-B84A-50C176CBB489}"/>
      </w:docPartPr>
      <w:docPartBody>
        <w:p w:rsidR="002C6AFF" w:rsidRDefault="002C6AFF">
          <w:pPr>
            <w:pStyle w:val="C590D2FCF60F424A8213324E2EA9C8B3"/>
          </w:pPr>
          <w:r w:rsidRPr="005F1BE9">
            <w:rPr>
              <w:rStyle w:val="PlaceholderText"/>
            </w:rPr>
            <w:t>[Onderwerp]</w:t>
          </w:r>
        </w:p>
      </w:docPartBody>
    </w:docPart>
    <w:docPart>
      <w:docPartPr>
        <w:name w:val="91CA247668DC404BB4298549E573B63A"/>
        <w:category>
          <w:name w:val="Algemeen"/>
          <w:gallery w:val="placeholder"/>
        </w:category>
        <w:types>
          <w:type w:val="bbPlcHdr"/>
        </w:types>
        <w:behaviors>
          <w:behavior w:val="content"/>
        </w:behaviors>
        <w:guid w:val="{7BB34B10-FE7A-460B-BD89-D9A120195ADA}"/>
      </w:docPartPr>
      <w:docPartBody>
        <w:p w:rsidR="002C6AFF" w:rsidRDefault="002C6AFF">
          <w:pPr>
            <w:pStyle w:val="91CA247668DC404BB4298549E573B63A"/>
          </w:pPr>
          <w:r>
            <w:rPr>
              <w:rStyle w:val="PlaceholderText"/>
            </w:rPr>
            <w:t xml:space="preserve">[kies een </w:t>
          </w:r>
          <w:r w:rsidRPr="0071645A">
            <w:rPr>
              <w:rStyle w:val="PlaceholderText"/>
            </w:rPr>
            <w:t>datum</w:t>
          </w:r>
          <w:r>
            <w:rPr>
              <w:rStyle w:val="PlaceholderText"/>
            </w:rPr>
            <w:t>]</w:t>
          </w:r>
        </w:p>
      </w:docPartBody>
    </w:docPart>
    <w:docPart>
      <w:docPartPr>
        <w:name w:val="EE9E15BD65A9495EA87585893412FA07"/>
        <w:category>
          <w:name w:val="Algemeen"/>
          <w:gallery w:val="placeholder"/>
        </w:category>
        <w:types>
          <w:type w:val="bbPlcHdr"/>
        </w:types>
        <w:behaviors>
          <w:behavior w:val="content"/>
        </w:behaviors>
        <w:guid w:val="{C1A82590-353B-4503-B3BD-3854D05504F1}"/>
      </w:docPartPr>
      <w:docPartBody>
        <w:p w:rsidR="002C6AFF" w:rsidRDefault="002C6AFF">
          <w:pPr>
            <w:pStyle w:val="EE9E15BD65A9495EA87585893412FA07"/>
          </w:pPr>
          <w:r w:rsidRPr="005F1BE9">
            <w:rPr>
              <w:rStyle w:val="PlaceholderText"/>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SemiBold">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roman"/>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FF"/>
    <w:rsid w:val="002C6AFF"/>
    <w:rsid w:val="004047DD"/>
    <w:rsid w:val="0059690E"/>
    <w:rsid w:val="00BC6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90D2FCF60F424A8213324E2EA9C8B3">
    <w:name w:val="C590D2FCF60F424A8213324E2EA9C8B3"/>
  </w:style>
  <w:style w:type="paragraph" w:customStyle="1" w:styleId="8E5ED3FFF6A64FEE85B589094C033B47">
    <w:name w:val="8E5ED3FFF6A64FEE85B589094C033B47"/>
  </w:style>
  <w:style w:type="paragraph" w:customStyle="1" w:styleId="35038F3BCBF84EEA97914B9D8807C7EE">
    <w:name w:val="35038F3BCBF84EEA97914B9D8807C7EE"/>
  </w:style>
  <w:style w:type="paragraph" w:customStyle="1" w:styleId="91CA247668DC404BB4298549E573B63A">
    <w:name w:val="91CA247668DC404BB4298549E573B63A"/>
  </w:style>
  <w:style w:type="paragraph" w:customStyle="1" w:styleId="40B5F8EA8A8843CB9453EF9D0BC7933E">
    <w:name w:val="40B5F8EA8A8843CB9453EF9D0BC7933E"/>
  </w:style>
  <w:style w:type="paragraph" w:customStyle="1" w:styleId="A524E606E06144D89F478F5B6C615072">
    <w:name w:val="A524E606E06144D89F478F5B6C615072"/>
  </w:style>
  <w:style w:type="paragraph" w:customStyle="1" w:styleId="AA938FA12AC84F5CB7C8E4C5D133AE16">
    <w:name w:val="AA938FA12AC84F5CB7C8E4C5D133AE16"/>
  </w:style>
  <w:style w:type="paragraph" w:customStyle="1" w:styleId="ED8F6FBA5423440C96D9692B25173C68">
    <w:name w:val="ED8F6FBA5423440C96D9692B25173C68"/>
  </w:style>
  <w:style w:type="paragraph" w:customStyle="1" w:styleId="07302457FA464A9CAFE301E84553EF82">
    <w:name w:val="07302457FA464A9CAFE301E84553EF82"/>
  </w:style>
  <w:style w:type="paragraph" w:customStyle="1" w:styleId="EE9E15BD65A9495EA87585893412FA07">
    <w:name w:val="EE9E15BD65A9495EA87585893412F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12724059-A472-44A0-B3F2-79124283A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Rapport%2025.1</Template>
  <TotalTime>0</TotalTime>
  <Pages>6</Pages>
  <Words>726</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van Arnhem en Nijmegen</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Verslag ontwikkelgesprEK</dc:subject>
  <dc:creator>Sabine de Vré</dc:creator>
  <cp:keywords/>
  <cp:lastModifiedBy>Eline Looman</cp:lastModifiedBy>
  <cp:revision>2</cp:revision>
  <cp:lastPrinted>2019-08-30T13:43:00Z</cp:lastPrinted>
  <dcterms:created xsi:type="dcterms:W3CDTF">2025-09-12T13:50:00Z</dcterms:created>
  <dcterms:modified xsi:type="dcterms:W3CDTF">2025-09-12T13:50:00Z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